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54AD" w14:textId="125458EE" w:rsidR="006F3D67" w:rsidRPr="00DB5025" w:rsidRDefault="00001199" w:rsidP="008F136B">
      <w:pPr>
        <w:pStyle w:val="Title"/>
        <w:jc w:val="left"/>
      </w:pPr>
      <w:r>
        <w:t>Clarification</w:t>
      </w:r>
      <w:r w:rsidR="00A13A72">
        <w:t>s</w:t>
      </w:r>
      <w:r w:rsidR="008F136B">
        <w:t xml:space="preserve"> </w:t>
      </w:r>
      <w:r w:rsidR="00811FC8">
        <w:t>2</w:t>
      </w:r>
      <w:r w:rsidR="00902A9B" w:rsidRPr="00DB5025">
        <w:t xml:space="preserve">. </w:t>
      </w:r>
    </w:p>
    <w:p w14:paraId="331D54CE" w14:textId="41414385" w:rsidR="006F3D67" w:rsidRPr="008F136B" w:rsidRDefault="00F26FF3" w:rsidP="008F136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246CA0">
        <w:rPr>
          <w:sz w:val="24"/>
          <w:szCs w:val="24"/>
        </w:rPr>
        <w:t>Expressions of Interest</w:t>
      </w:r>
      <w:r>
        <w:rPr>
          <w:sz w:val="24"/>
          <w:szCs w:val="24"/>
        </w:rPr>
        <w:t xml:space="preserve"> </w:t>
      </w:r>
      <w:r w:rsidR="00A13A72">
        <w:rPr>
          <w:sz w:val="24"/>
          <w:szCs w:val="24"/>
        </w:rPr>
        <w:t>–</w:t>
      </w:r>
      <w:r w:rsidR="008F136B" w:rsidRPr="008F136B">
        <w:rPr>
          <w:sz w:val="24"/>
          <w:szCs w:val="24"/>
        </w:rPr>
        <w:t xml:space="preserve"> </w:t>
      </w:r>
      <w:r w:rsidR="00246CA0">
        <w:rPr>
          <w:sz w:val="24"/>
          <w:szCs w:val="24"/>
        </w:rPr>
        <w:t>Enterprise Resource Planning system</w:t>
      </w:r>
    </w:p>
    <w:tbl>
      <w:tblPr>
        <w:tblStyle w:val="TableGrid"/>
        <w:tblW w:w="1487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10"/>
        <w:gridCol w:w="6623"/>
        <w:gridCol w:w="6946"/>
      </w:tblGrid>
      <w:tr w:rsidR="00F937EB" w14:paraId="53E0A250" w14:textId="77777777" w:rsidTr="008233A3">
        <w:trPr>
          <w:trHeight w:val="595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74B2227" w14:textId="56DCD76C" w:rsidR="00D12CEE" w:rsidRPr="00DB5025" w:rsidRDefault="00D12CEE" w:rsidP="00DB5025">
            <w:pPr>
              <w:pStyle w:val="Tableheading"/>
            </w:pPr>
            <w:r>
              <w:t>Reference</w:t>
            </w:r>
          </w:p>
        </w:tc>
        <w:tc>
          <w:tcPr>
            <w:tcW w:w="6623" w:type="dxa"/>
            <w:shd w:val="clear" w:color="auto" w:fill="D9D9D9" w:themeFill="background1" w:themeFillShade="D9"/>
            <w:vAlign w:val="center"/>
          </w:tcPr>
          <w:p w14:paraId="6869F84C" w14:textId="11BE819B" w:rsidR="00D12CEE" w:rsidRPr="00DB5025" w:rsidRDefault="004C5018" w:rsidP="00DB5025">
            <w:pPr>
              <w:pStyle w:val="Tableheading"/>
            </w:pPr>
            <w:r>
              <w:t>QUESTION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44677C69" w14:textId="182D2A3B" w:rsidR="00D12CEE" w:rsidRPr="00DB5025" w:rsidRDefault="00001199" w:rsidP="00DB5025">
            <w:pPr>
              <w:pStyle w:val="Tableheading"/>
            </w:pPr>
            <w:r>
              <w:t>CLARIFICATION</w:t>
            </w:r>
          </w:p>
        </w:tc>
      </w:tr>
      <w:tr w:rsidR="00F937EB" w14:paraId="0BCCF2BB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2EA2837D" w14:textId="1D5FB6B9" w:rsidR="00E532A3" w:rsidRPr="00A15F38" w:rsidRDefault="00E532A3" w:rsidP="00CE2C32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2B9B2030" w14:textId="4F6248EC" w:rsidR="00E532A3" w:rsidRPr="0088749B" w:rsidRDefault="00253D22" w:rsidP="00BD41A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Is ACARA </w:t>
            </w:r>
            <w:r w:rsidR="00F34FCE"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able to consider a phased implementation? If so, what might that look like?</w:t>
            </w:r>
          </w:p>
        </w:tc>
        <w:tc>
          <w:tcPr>
            <w:tcW w:w="6946" w:type="dxa"/>
            <w:vAlign w:val="center"/>
          </w:tcPr>
          <w:p w14:paraId="792E99BD" w14:textId="1C2EDBA9" w:rsidR="00E532A3" w:rsidRPr="00A15F38" w:rsidRDefault="00F34FCE" w:rsidP="594013B4">
            <w:pPr>
              <w:spacing w:line="257" w:lineRule="auto"/>
            </w:pPr>
            <w:r w:rsidRPr="00A15F38">
              <w:t xml:space="preserve">Yes. </w:t>
            </w:r>
            <w:r w:rsidR="00FF5FD9" w:rsidRPr="00FF5FD9">
              <w:t xml:space="preserve">A phased implementation is acceptable. </w:t>
            </w:r>
            <w:r w:rsidRPr="00A15F38">
              <w:t>The core finance</w:t>
            </w:r>
            <w:r w:rsidR="00FF5FD9" w:rsidRPr="00FF5FD9">
              <w:t xml:space="preserve"> and </w:t>
            </w:r>
            <w:r w:rsidRPr="00A15F38">
              <w:t xml:space="preserve">procurement system </w:t>
            </w:r>
            <w:r w:rsidR="00FF5FD9" w:rsidRPr="00FF5FD9">
              <w:t>must be</w:t>
            </w:r>
            <w:r w:rsidRPr="00A15F38">
              <w:t xml:space="preserve"> implemented by 7 February 2027. The CRM module </w:t>
            </w:r>
            <w:r w:rsidR="00FF5FD9" w:rsidRPr="00FF5FD9">
              <w:t xml:space="preserve">is required </w:t>
            </w:r>
            <w:r w:rsidRPr="00A15F38">
              <w:t>by May 2027</w:t>
            </w:r>
            <w:r w:rsidR="00E24567">
              <w:t>. HR</w:t>
            </w:r>
            <w:r w:rsidRPr="00A15F38">
              <w:t xml:space="preserve"> and </w:t>
            </w:r>
            <w:r w:rsidR="00E24567">
              <w:t xml:space="preserve">payroll </w:t>
            </w:r>
            <w:r w:rsidR="00FF5FD9" w:rsidRPr="00FF5FD9">
              <w:t>modules may</w:t>
            </w:r>
            <w:r w:rsidR="00E24567">
              <w:t xml:space="preserve"> be implemented </w:t>
            </w:r>
            <w:r w:rsidR="00FF5FD9" w:rsidRPr="00FF5FD9">
              <w:t>earlier</w:t>
            </w:r>
            <w:r w:rsidRPr="00A15F38">
              <w:t>.</w:t>
            </w:r>
          </w:p>
        </w:tc>
      </w:tr>
      <w:tr w:rsidR="00F937EB" w14:paraId="71EBD0E0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2A3D22A5" w14:textId="77777777" w:rsidR="00CE2C32" w:rsidRPr="00A15F38" w:rsidRDefault="00CE2C32" w:rsidP="00CE2C32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0666D522" w14:textId="12F0FD1B" w:rsidR="00CE2C32" w:rsidRPr="0088749B" w:rsidRDefault="009F73C0" w:rsidP="00BD41A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Are Payroll, HR and the CRM currently in the Technology One ERP?</w:t>
            </w:r>
          </w:p>
        </w:tc>
        <w:tc>
          <w:tcPr>
            <w:tcW w:w="6946" w:type="dxa"/>
            <w:vAlign w:val="center"/>
          </w:tcPr>
          <w:p w14:paraId="24D09088" w14:textId="77777777" w:rsidR="00CE2C32" w:rsidRDefault="00FD4A4E" w:rsidP="594013B4">
            <w:pPr>
              <w:spacing w:line="257" w:lineRule="auto"/>
            </w:pPr>
            <w:r>
              <w:t xml:space="preserve">Payroll functionality </w:t>
            </w:r>
            <w:r w:rsidR="00C65180" w:rsidRPr="00C65180">
              <w:t xml:space="preserve">currently </w:t>
            </w:r>
            <w:r>
              <w:t>ex</w:t>
            </w:r>
            <w:r w:rsidR="00416082">
              <w:t xml:space="preserve">ists </w:t>
            </w:r>
            <w:r w:rsidR="00C65180" w:rsidRPr="00C65180">
              <w:t xml:space="preserve">within </w:t>
            </w:r>
            <w:proofErr w:type="spellStart"/>
            <w:r w:rsidR="00C65180" w:rsidRPr="00C65180">
              <w:t>TechnologyOne</w:t>
            </w:r>
            <w:proofErr w:type="spellEnd"/>
            <w:r w:rsidR="00C65180" w:rsidRPr="00C65180">
              <w:t>. HR is managed through</w:t>
            </w:r>
            <w:r w:rsidR="008075CF">
              <w:t xml:space="preserve"> </w:t>
            </w:r>
            <w:proofErr w:type="spellStart"/>
            <w:r w:rsidR="00FF6315">
              <w:t>TalentHub</w:t>
            </w:r>
            <w:proofErr w:type="spellEnd"/>
            <w:r w:rsidR="00C65180" w:rsidRPr="00C65180">
              <w:t>, and</w:t>
            </w:r>
            <w:r w:rsidR="00606C60" w:rsidRPr="00A15F38">
              <w:t xml:space="preserve"> CRM is </w:t>
            </w:r>
            <w:r w:rsidR="00C65180" w:rsidRPr="00C65180">
              <w:t xml:space="preserve">managed through </w:t>
            </w:r>
            <w:r w:rsidR="00606C60" w:rsidRPr="00A15F38">
              <w:t>Salesforce.</w:t>
            </w:r>
          </w:p>
          <w:p w14:paraId="320B2DE1" w14:textId="38D6B6D9" w:rsidR="00CE2C32" w:rsidRPr="00A15F38" w:rsidRDefault="002862B5" w:rsidP="594013B4">
            <w:pPr>
              <w:spacing w:line="257" w:lineRule="auto"/>
            </w:pPr>
            <w:r>
              <w:t xml:space="preserve">Our </w:t>
            </w:r>
            <w:r w:rsidR="004E53B9">
              <w:t xml:space="preserve">payroll cycle is fortnightly </w:t>
            </w:r>
            <w:r w:rsidR="0001426A">
              <w:t>approximately 120 FTEs. In addition to this we have Board member payments</w:t>
            </w:r>
            <w:r w:rsidR="00EC4872">
              <w:t>.</w:t>
            </w:r>
          </w:p>
        </w:tc>
      </w:tr>
      <w:tr w:rsidR="00B258BE" w14:paraId="4FEF7811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2EA4BB3" w14:textId="77777777" w:rsidR="00B258BE" w:rsidRPr="00A15F38" w:rsidRDefault="00B258BE" w:rsidP="00CE2C32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4166CB0C" w14:textId="405A82BA" w:rsidR="00B258BE" w:rsidRPr="0088749B" w:rsidRDefault="00B54FF1" w:rsidP="00BD41A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How often is AP run and what is the volume of invoices?</w:t>
            </w:r>
          </w:p>
        </w:tc>
        <w:tc>
          <w:tcPr>
            <w:tcW w:w="6946" w:type="dxa"/>
            <w:vAlign w:val="center"/>
          </w:tcPr>
          <w:p w14:paraId="1F886DF8" w14:textId="7841219D" w:rsidR="00B258BE" w:rsidRDefault="00B54FF1" w:rsidP="594013B4">
            <w:pPr>
              <w:spacing w:line="257" w:lineRule="auto"/>
            </w:pPr>
            <w:r>
              <w:t xml:space="preserve">There is a weekly payment run, approximately </w:t>
            </w:r>
            <w:r w:rsidR="00401CAB">
              <w:t>15- 20 invoices.</w:t>
            </w:r>
          </w:p>
        </w:tc>
      </w:tr>
      <w:tr w:rsidR="00F937EB" w14:paraId="3AB48133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69917BA" w14:textId="77777777" w:rsidR="00CE2C32" w:rsidRDefault="00CE2C32" w:rsidP="00CE2C32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0A2FE535" w14:textId="548E21AA" w:rsidR="00CE2C32" w:rsidRPr="0088749B" w:rsidRDefault="0082149D" w:rsidP="25EB327A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We provide payroll and HR</w:t>
            </w:r>
            <w:r w:rsidR="00830E9B"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. </w:t>
            </w:r>
            <w:r w:rsidR="00231817"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We can cover all of ACARA’s requirements if we include a 3rd </w:t>
            </w:r>
            <w:r w:rsidR="00AF1AA6"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party </w:t>
            </w:r>
            <w:r w:rsidR="00231817"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solution in our bid. Is it ACARA’s preference to </w:t>
            </w:r>
            <w:r w:rsidR="00D95822"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have a complete solution?</w:t>
            </w:r>
          </w:p>
        </w:tc>
        <w:tc>
          <w:tcPr>
            <w:tcW w:w="6946" w:type="dxa"/>
            <w:vAlign w:val="center"/>
          </w:tcPr>
          <w:p w14:paraId="6A78E34A" w14:textId="4DC67C9C" w:rsidR="00CE2C32" w:rsidRDefault="00514DCC" w:rsidP="594013B4">
            <w:pPr>
              <w:spacing w:line="257" w:lineRule="auto"/>
            </w:pPr>
            <w:r w:rsidRPr="00514DCC">
              <w:t>Respondents may propose HR and payroll solutions, including third-party components. Costings should clearly identify any split between systems. A complete end-to-end solution may also be provided as an option.</w:t>
            </w:r>
          </w:p>
        </w:tc>
      </w:tr>
      <w:tr w:rsidR="00F937EB" w14:paraId="76928475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3EC0BC1D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02FD8BF1" w14:textId="1CE88C9E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Is participation in this EoI restricted to companies with operations and development centres located within Australia, or are offshore delivery models (e.g., India-based development centres) also acceptable?</w:t>
            </w:r>
          </w:p>
        </w:tc>
        <w:tc>
          <w:tcPr>
            <w:tcW w:w="6946" w:type="dxa"/>
            <w:vAlign w:val="center"/>
          </w:tcPr>
          <w:p w14:paraId="53EE4323" w14:textId="2FBA3E13" w:rsidR="006E5F1C" w:rsidRDefault="00120975" w:rsidP="006E5F1C">
            <w:pPr>
              <w:spacing w:line="257" w:lineRule="auto"/>
            </w:pPr>
            <w:r>
              <w:t xml:space="preserve">Offshore </w:t>
            </w:r>
            <w:r w:rsidR="007A313E" w:rsidRPr="007A313E">
              <w:t>delivery models are</w:t>
            </w:r>
            <w:r>
              <w:t xml:space="preserve"> acceptable, </w:t>
            </w:r>
            <w:r w:rsidR="007A313E" w:rsidRPr="007A313E">
              <w:t>provided all</w:t>
            </w:r>
            <w:r w:rsidR="0014022C">
              <w:t xml:space="preserve"> requirements</w:t>
            </w:r>
            <w:r w:rsidR="007A313E" w:rsidRPr="007A313E">
              <w:t xml:space="preserve"> are met.</w:t>
            </w:r>
          </w:p>
        </w:tc>
      </w:tr>
      <w:tr w:rsidR="00F937EB" w14:paraId="1485B62C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0F5549B3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55F91EAF" w14:textId="6DC7B1F1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What is the existing ERP system that is being replaced?</w:t>
            </w:r>
          </w:p>
        </w:tc>
        <w:tc>
          <w:tcPr>
            <w:tcW w:w="6946" w:type="dxa"/>
            <w:vAlign w:val="center"/>
          </w:tcPr>
          <w:p w14:paraId="511B046D" w14:textId="692C6F97" w:rsidR="006E5F1C" w:rsidRDefault="000C4B4C" w:rsidP="006E5F1C">
            <w:pPr>
              <w:spacing w:line="257" w:lineRule="auto"/>
            </w:pPr>
            <w:r>
              <w:t>See Clarifications 1</w:t>
            </w:r>
          </w:p>
        </w:tc>
      </w:tr>
      <w:tr w:rsidR="00F937EB" w14:paraId="423DA4C6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45431F89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B1D9A0B" w14:textId="370F6716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Must respondents demonstrate prior experience with Australian government entities specifically, or is analogous experience with other government or public entities acceptable?</w:t>
            </w:r>
          </w:p>
        </w:tc>
        <w:tc>
          <w:tcPr>
            <w:tcW w:w="6946" w:type="dxa"/>
            <w:vAlign w:val="center"/>
          </w:tcPr>
          <w:p w14:paraId="79AB7893" w14:textId="72E7A720" w:rsidR="006E5F1C" w:rsidRDefault="000C4B4C" w:rsidP="006E5F1C">
            <w:pPr>
              <w:spacing w:line="257" w:lineRule="auto"/>
            </w:pPr>
            <w:r>
              <w:t xml:space="preserve">This is not required </w:t>
            </w:r>
            <w:r w:rsidR="00206C2A">
              <w:t>at this stage of the procurement process.</w:t>
            </w:r>
          </w:p>
        </w:tc>
      </w:tr>
      <w:tr w:rsidR="00F937EB" w14:paraId="28F8B5D1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21505B4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4B88940B" w14:textId="64F288F6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What is ACARA's preferred deployment model — cloud-hosted SaaS, on-premises, or hybrid?</w:t>
            </w:r>
          </w:p>
        </w:tc>
        <w:tc>
          <w:tcPr>
            <w:tcW w:w="6946" w:type="dxa"/>
            <w:vAlign w:val="center"/>
          </w:tcPr>
          <w:p w14:paraId="51A4590A" w14:textId="601219CB" w:rsidR="006E5F1C" w:rsidRDefault="006A2679" w:rsidP="006E5F1C">
            <w:pPr>
              <w:spacing w:line="257" w:lineRule="auto"/>
            </w:pPr>
            <w:r>
              <w:t>Cloud hosted SaaS is the preference.</w:t>
            </w:r>
          </w:p>
        </w:tc>
      </w:tr>
      <w:tr w:rsidR="00F937EB" w14:paraId="4DAE06DF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0EBFE0A6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7219F3DA" w14:textId="477D3AA1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What is the approximate scale of the organisation — number of employees, active system users, and volume of usage? </w:t>
            </w:r>
          </w:p>
        </w:tc>
        <w:tc>
          <w:tcPr>
            <w:tcW w:w="6946" w:type="dxa"/>
            <w:vAlign w:val="center"/>
          </w:tcPr>
          <w:p w14:paraId="68ACF132" w14:textId="2D69A22A" w:rsidR="006E5F1C" w:rsidRDefault="00E870B1" w:rsidP="006E5F1C">
            <w:pPr>
              <w:spacing w:line="257" w:lineRule="auto"/>
            </w:pPr>
            <w:r w:rsidRPr="007F2A4C">
              <w:t>Approximately 120 users, 30 with access to purchase requisitions, 6 super users, 1 administrator and all 120 with access to personal payroll module</w:t>
            </w:r>
          </w:p>
        </w:tc>
      </w:tr>
      <w:tr w:rsidR="00F937EB" w14:paraId="1412567A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F0BEE4C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7C1D4A4" w14:textId="2A3F1698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Which existing third-party systems must the new ERP integrate </w:t>
            </w:r>
            <w:proofErr w:type="gramStart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with ?</w:t>
            </w:r>
            <w:proofErr w:type="gramEnd"/>
          </w:p>
        </w:tc>
        <w:tc>
          <w:tcPr>
            <w:tcW w:w="6946" w:type="dxa"/>
            <w:vAlign w:val="center"/>
          </w:tcPr>
          <w:p w14:paraId="22077B4F" w14:textId="6D835157" w:rsidR="006E5F1C" w:rsidRDefault="00880AC7" w:rsidP="006E5F1C">
            <w:pPr>
              <w:spacing w:line="257" w:lineRule="auto"/>
            </w:pPr>
            <w:r>
              <w:t>Flexi-purchase, CTM, power bi, HR &amp; payroll system if they change</w:t>
            </w:r>
          </w:p>
        </w:tc>
      </w:tr>
      <w:tr w:rsidR="00F937EB" w14:paraId="0F87BDE8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BFF08B6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1FE2016" w14:textId="51529278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The current ERP system expires 7 February 2027. What is ACARA's expected go-live date, and what implementation window is being targeted?</w:t>
            </w:r>
          </w:p>
        </w:tc>
        <w:tc>
          <w:tcPr>
            <w:tcW w:w="6946" w:type="dxa"/>
            <w:vAlign w:val="center"/>
          </w:tcPr>
          <w:p w14:paraId="7D21AA1B" w14:textId="76D5EDBD" w:rsidR="006E5F1C" w:rsidRDefault="0058292E" w:rsidP="006E5F1C">
            <w:pPr>
              <w:spacing w:line="257" w:lineRule="auto"/>
            </w:pPr>
            <w:r>
              <w:t>August 2026</w:t>
            </w:r>
            <w:r w:rsidR="004B0F83">
              <w:t xml:space="preserve">, can have </w:t>
            </w:r>
            <w:r w:rsidR="00F946AD">
              <w:t>staged approach</w:t>
            </w:r>
          </w:p>
        </w:tc>
      </w:tr>
      <w:tr w:rsidR="00F937EB" w14:paraId="7E491675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AE1D3E3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748A90C4" w14:textId="67C9E9D8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What is the indicative contract value or budget for this engagement?</w:t>
            </w:r>
          </w:p>
        </w:tc>
        <w:tc>
          <w:tcPr>
            <w:tcW w:w="6946" w:type="dxa"/>
            <w:vAlign w:val="center"/>
          </w:tcPr>
          <w:p w14:paraId="02E09F3A" w14:textId="14033C6C" w:rsidR="006E5F1C" w:rsidRDefault="00562327" w:rsidP="006E5F1C">
            <w:pPr>
              <w:spacing w:line="257" w:lineRule="auto"/>
            </w:pPr>
            <w:r>
              <w:t>TBD</w:t>
            </w:r>
          </w:p>
        </w:tc>
      </w:tr>
      <w:tr w:rsidR="00F937EB" w14:paraId="3C371C9B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45EE8230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6A054965" w14:textId="481D0505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Is there any </w:t>
            </w:r>
            <w:proofErr w:type="gramStart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particular technology</w:t>
            </w:r>
            <w:proofErr w:type="gramEnd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 stack or ERP solution that ACARA prefers or is currently inclined towards? </w:t>
            </w:r>
          </w:p>
        </w:tc>
        <w:tc>
          <w:tcPr>
            <w:tcW w:w="6946" w:type="dxa"/>
            <w:vAlign w:val="center"/>
          </w:tcPr>
          <w:p w14:paraId="67DD9F5A" w14:textId="306FE54A" w:rsidR="006E5F1C" w:rsidRDefault="2E32ACB8" w:rsidP="006E5F1C">
            <w:pPr>
              <w:spacing w:line="257" w:lineRule="auto"/>
            </w:pPr>
            <w:r>
              <w:t>Not relevant at this stage</w:t>
            </w:r>
          </w:p>
        </w:tc>
      </w:tr>
      <w:tr w:rsidR="00F937EB" w14:paraId="06593E7F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51F8C4AC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4F9DEC00" w14:textId="1C566CD5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Does ACARA prefer a product-based ERP solution or an open technology stack?</w:t>
            </w:r>
          </w:p>
        </w:tc>
        <w:tc>
          <w:tcPr>
            <w:tcW w:w="6946" w:type="dxa"/>
            <w:vAlign w:val="center"/>
          </w:tcPr>
          <w:p w14:paraId="78739CF4" w14:textId="4C92AED4" w:rsidR="006E5F1C" w:rsidRDefault="1AA54D58" w:rsidP="006E5F1C">
            <w:pPr>
              <w:spacing w:line="257" w:lineRule="auto"/>
            </w:pPr>
            <w:r>
              <w:t>Not relevant at this stage.</w:t>
            </w:r>
          </w:p>
        </w:tc>
      </w:tr>
      <w:tr w:rsidR="00F937EB" w14:paraId="5B766F96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2C8B55E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8E28049" w14:textId="3A99DCF4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Could you please confirm whether API access for all ERP integrations will be provided by </w:t>
            </w:r>
            <w:proofErr w:type="gramStart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ACARA ?</w:t>
            </w:r>
            <w:proofErr w:type="gramEnd"/>
          </w:p>
        </w:tc>
        <w:tc>
          <w:tcPr>
            <w:tcW w:w="6946" w:type="dxa"/>
            <w:vAlign w:val="center"/>
          </w:tcPr>
          <w:p w14:paraId="64603FA4" w14:textId="731D9C36" w:rsidR="006E5F1C" w:rsidRDefault="27113670" w:rsidP="006E5F1C">
            <w:pPr>
              <w:spacing w:line="257" w:lineRule="auto"/>
            </w:pPr>
            <w:r>
              <w:t>These will be available.</w:t>
            </w:r>
          </w:p>
        </w:tc>
      </w:tr>
      <w:tr w:rsidR="00F937EB" w14:paraId="2F748AF0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7684FC8D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66D9B524" w14:textId="3BBE519C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In Attachment A, the Performance and Development - key business function is presented only at a header level without detailed specifications. Could you please provide further details on the expected features and functionalities for this area?</w:t>
            </w:r>
          </w:p>
        </w:tc>
        <w:tc>
          <w:tcPr>
            <w:tcW w:w="6946" w:type="dxa"/>
            <w:vAlign w:val="center"/>
          </w:tcPr>
          <w:p w14:paraId="49071319" w14:textId="79A17559" w:rsidR="006E5F1C" w:rsidRDefault="004645AE" w:rsidP="006E5F1C">
            <w:pPr>
              <w:spacing w:line="257" w:lineRule="auto"/>
            </w:pPr>
            <w:r>
              <w:t>This detail will be provided at the RFT stage</w:t>
            </w:r>
          </w:p>
        </w:tc>
      </w:tr>
      <w:tr w:rsidR="00F937EB" w14:paraId="11451BAB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FC45DB0" w14:textId="77777777" w:rsidR="006E5F1C" w:rsidRDefault="006E5F1C" w:rsidP="006E5F1C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4B4AFD9B" w14:textId="0F4DA6C4" w:rsidR="006E5F1C" w:rsidRPr="0088749B" w:rsidRDefault="006E5F1C" w:rsidP="006E5F1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In Attachment A, the Learning Management - key business function is presented only at a header level without detailed specifications. Could you please provide further details on the expected features and functionalities for this area?</w:t>
            </w:r>
          </w:p>
        </w:tc>
        <w:tc>
          <w:tcPr>
            <w:tcW w:w="6946" w:type="dxa"/>
            <w:vAlign w:val="center"/>
          </w:tcPr>
          <w:p w14:paraId="16F006E4" w14:textId="72019361" w:rsidR="006E5F1C" w:rsidRDefault="00C236B7" w:rsidP="006E5F1C">
            <w:pPr>
              <w:spacing w:line="257" w:lineRule="auto"/>
            </w:pPr>
            <w:r>
              <w:t>This detail will be provided at the RFT stage</w:t>
            </w:r>
          </w:p>
        </w:tc>
      </w:tr>
      <w:tr w:rsidR="00F937EB" w14:paraId="53F3BB0A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51333305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4393509" w14:textId="31035F8E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In Attachment A, the Work Health and Safety (WHS) Management - key business function is presented only at a header level without detailed specifications. Could you please provide further details on the expected features and functionalities for this area?</w:t>
            </w:r>
          </w:p>
        </w:tc>
        <w:tc>
          <w:tcPr>
            <w:tcW w:w="6946" w:type="dxa"/>
            <w:vAlign w:val="center"/>
          </w:tcPr>
          <w:p w14:paraId="11B47B88" w14:textId="73D45C4B" w:rsidR="00C236B7" w:rsidRDefault="00C236B7" w:rsidP="00C236B7">
            <w:pPr>
              <w:spacing w:line="257" w:lineRule="auto"/>
            </w:pPr>
            <w:r>
              <w:t>This detail will be provided at the RFT stage</w:t>
            </w:r>
          </w:p>
        </w:tc>
      </w:tr>
      <w:tr w:rsidR="00F937EB" w14:paraId="75075250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4D43E2D0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40612E16" w14:textId="6975A6D2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In Attachment A, the Case Management / Employee Relations - key business function is presented only at a header level without detailed specifications. Could you please provide further details on the expected features and functionalities for this area?</w:t>
            </w:r>
          </w:p>
        </w:tc>
        <w:tc>
          <w:tcPr>
            <w:tcW w:w="6946" w:type="dxa"/>
            <w:vAlign w:val="center"/>
          </w:tcPr>
          <w:p w14:paraId="6B31EABD" w14:textId="34E5ACAC" w:rsidR="00C236B7" w:rsidRDefault="00C236B7" w:rsidP="00C236B7">
            <w:pPr>
              <w:spacing w:line="257" w:lineRule="auto"/>
            </w:pPr>
            <w:r>
              <w:t>This detail will be provided at the RFT stage</w:t>
            </w:r>
          </w:p>
        </w:tc>
      </w:tr>
      <w:tr w:rsidR="00F937EB" w14:paraId="55A621F3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70CBA1AB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4F06165B" w14:textId="618DB721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In Attachment A, the Workforce Analytics and Reporting - key business function is presented only at a header level without detailed specifications. Could you please provide further details on the expected features and functionalities for this area?</w:t>
            </w:r>
          </w:p>
        </w:tc>
        <w:tc>
          <w:tcPr>
            <w:tcW w:w="6946" w:type="dxa"/>
            <w:vAlign w:val="center"/>
          </w:tcPr>
          <w:p w14:paraId="37947701" w14:textId="652557A4" w:rsidR="00C236B7" w:rsidRDefault="00C236B7" w:rsidP="00C236B7">
            <w:pPr>
              <w:spacing w:line="257" w:lineRule="auto"/>
            </w:pPr>
            <w:r>
              <w:t>This detail will be provided at the RFT stage</w:t>
            </w:r>
          </w:p>
        </w:tc>
      </w:tr>
      <w:tr w:rsidR="00F937EB" w14:paraId="25273EAD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772A90A1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6FB5C29" w14:textId="14B75BF6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In Attachment A, the Compliance and Governance- key business function is presented only at a header level without detailed specifications. Could you please provide further details on the expected features and functionalities for this area?</w:t>
            </w:r>
          </w:p>
        </w:tc>
        <w:tc>
          <w:tcPr>
            <w:tcW w:w="6946" w:type="dxa"/>
            <w:vAlign w:val="center"/>
          </w:tcPr>
          <w:p w14:paraId="640B6B7B" w14:textId="64A01753" w:rsidR="00C236B7" w:rsidRDefault="00C236B7" w:rsidP="00C236B7">
            <w:pPr>
              <w:spacing w:line="257" w:lineRule="auto"/>
            </w:pPr>
            <w:r>
              <w:t>This detail will be provided at the RFT stage</w:t>
            </w:r>
          </w:p>
        </w:tc>
      </w:tr>
      <w:tr w:rsidR="00F937EB" w14:paraId="3815E107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7A1C31DB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26B18A15" w14:textId="594FA037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What are the expected training and support requirements from ACARA post-implementation?</w:t>
            </w:r>
          </w:p>
        </w:tc>
        <w:tc>
          <w:tcPr>
            <w:tcW w:w="6946" w:type="dxa"/>
            <w:vAlign w:val="center"/>
          </w:tcPr>
          <w:p w14:paraId="040B1449" w14:textId="02720ED3" w:rsidR="00C236B7" w:rsidRDefault="00187507" w:rsidP="00C236B7">
            <w:pPr>
              <w:spacing w:line="257" w:lineRule="auto"/>
            </w:pPr>
            <w:r>
              <w:t>To be proposed by respondents</w:t>
            </w:r>
          </w:p>
        </w:tc>
      </w:tr>
      <w:tr w:rsidR="00F937EB" w14:paraId="4822147A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39801191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012EB1C9" w14:textId="5EC2527E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Should the costing be provided in AUD, and is it expected to be inclusive or exclusive of taxes?</w:t>
            </w:r>
          </w:p>
        </w:tc>
        <w:tc>
          <w:tcPr>
            <w:tcW w:w="6946" w:type="dxa"/>
            <w:vAlign w:val="center"/>
          </w:tcPr>
          <w:p w14:paraId="776711C8" w14:textId="2EEA3D5F" w:rsidR="00C236B7" w:rsidRDefault="196B9E14" w:rsidP="00C236B7">
            <w:pPr>
              <w:spacing w:line="257" w:lineRule="auto"/>
            </w:pPr>
            <w:r>
              <w:t xml:space="preserve">AUD, </w:t>
            </w:r>
            <w:r w:rsidR="74C5EED2">
              <w:t>exclusive of GST</w:t>
            </w:r>
          </w:p>
        </w:tc>
      </w:tr>
      <w:tr w:rsidR="00F937EB" w14:paraId="77C7CE3B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08621D22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37045594" w14:textId="5FE396EB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To provide accurate pricing for data migration, we require details on the volume of data involved. Could you please provide this information?</w:t>
            </w:r>
          </w:p>
        </w:tc>
        <w:tc>
          <w:tcPr>
            <w:tcW w:w="6946" w:type="dxa"/>
            <w:vAlign w:val="center"/>
          </w:tcPr>
          <w:p w14:paraId="3C53D965" w14:textId="3BB63DA7" w:rsidR="00C236B7" w:rsidRDefault="70ECB0A4" w:rsidP="00C236B7">
            <w:pPr>
              <w:spacing w:line="257" w:lineRule="auto"/>
            </w:pPr>
            <w:r>
              <w:t>Not available at this stage. Please provide reasonable indicative costs.</w:t>
            </w:r>
          </w:p>
        </w:tc>
      </w:tr>
      <w:tr w:rsidR="00F937EB" w14:paraId="13B0C32B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3DABE66D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06B3B02E" w14:textId="3921ABD5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 Is there a requirement to maintain read access to legacy data post-cutover?</w:t>
            </w:r>
          </w:p>
        </w:tc>
        <w:tc>
          <w:tcPr>
            <w:tcW w:w="6946" w:type="dxa"/>
            <w:vAlign w:val="center"/>
          </w:tcPr>
          <w:p w14:paraId="367A7A40" w14:textId="5CE4A8D8" w:rsidR="00C236B7" w:rsidRDefault="6979BAFB" w:rsidP="00C236B7">
            <w:pPr>
              <w:spacing w:line="257" w:lineRule="auto"/>
            </w:pPr>
            <w:r>
              <w:t>Yes</w:t>
            </w:r>
          </w:p>
        </w:tc>
      </w:tr>
      <w:tr w:rsidR="00F937EB" w14:paraId="167882E7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F286C95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7CDA8BFB" w14:textId="5BC9EAE3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What is the expected number of users for this ERP </w:t>
            </w:r>
            <w:proofErr w:type="gramStart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solution ?</w:t>
            </w:r>
            <w:proofErr w:type="gramEnd"/>
          </w:p>
        </w:tc>
        <w:tc>
          <w:tcPr>
            <w:tcW w:w="6946" w:type="dxa"/>
            <w:vAlign w:val="center"/>
          </w:tcPr>
          <w:p w14:paraId="67392620" w14:textId="652C17EF" w:rsidR="00C236B7" w:rsidRDefault="00FE5514" w:rsidP="00C236B7">
            <w:pPr>
              <w:spacing w:line="257" w:lineRule="auto"/>
            </w:pPr>
            <w:r w:rsidRPr="00FE5514">
              <w:t>Expense management: 30 users; corporate credit cards: 30 users; finance system: 5 users; HR/payroll: 2–3 users (administrative), with broader staff access for self-service.</w:t>
            </w:r>
          </w:p>
        </w:tc>
      </w:tr>
      <w:tr w:rsidR="00F937EB" w14:paraId="0E908555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6ECC1DE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13D614E7" w14:textId="6C44DE81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What </w:t>
            </w:r>
            <w:proofErr w:type="gramStart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is</w:t>
            </w:r>
            <w:proofErr w:type="gramEnd"/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 xml:space="preserve"> the key user personas as of now?</w:t>
            </w:r>
          </w:p>
        </w:tc>
        <w:tc>
          <w:tcPr>
            <w:tcW w:w="6946" w:type="dxa"/>
            <w:vAlign w:val="center"/>
          </w:tcPr>
          <w:p w14:paraId="16EC9EB0" w14:textId="6A524015" w:rsidR="00C236B7" w:rsidRDefault="0F65B087" w:rsidP="00C236B7">
            <w:pPr>
              <w:spacing w:line="257" w:lineRule="auto"/>
            </w:pPr>
            <w:r>
              <w:t>Not relevant for the EOI</w:t>
            </w:r>
          </w:p>
        </w:tc>
      </w:tr>
      <w:tr w:rsidR="00F937EB" w14:paraId="6EFE3FDF" w14:textId="77777777" w:rsidTr="008233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1546D7E9" w14:textId="77777777" w:rsidR="00C236B7" w:rsidRDefault="00C236B7" w:rsidP="00C236B7">
            <w:pPr>
              <w:pStyle w:val="ListParagraph"/>
              <w:numPr>
                <w:ilvl w:val="0"/>
                <w:numId w:val="9"/>
              </w:numPr>
              <w:spacing w:after="0"/>
            </w:pPr>
          </w:p>
        </w:tc>
        <w:tc>
          <w:tcPr>
            <w:tcW w:w="6623" w:type="dxa"/>
            <w:vAlign w:val="center"/>
          </w:tcPr>
          <w:p w14:paraId="59D5C243" w14:textId="2918E51D" w:rsidR="00C236B7" w:rsidRPr="0088749B" w:rsidRDefault="00C236B7" w:rsidP="00C236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88749B"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t>What data volumes and history are expected to be migrated?</w:t>
            </w:r>
          </w:p>
        </w:tc>
        <w:tc>
          <w:tcPr>
            <w:tcW w:w="6946" w:type="dxa"/>
            <w:vAlign w:val="center"/>
          </w:tcPr>
          <w:p w14:paraId="788A5C27" w14:textId="6DE62C99" w:rsidR="00C236B7" w:rsidRDefault="003644DC" w:rsidP="00C236B7">
            <w:pPr>
              <w:spacing w:line="257" w:lineRule="auto"/>
            </w:pPr>
            <w:r w:rsidRPr="003644DC">
              <w:t>Approximately 4–7 years of historical data.</w:t>
            </w:r>
          </w:p>
        </w:tc>
      </w:tr>
    </w:tbl>
    <w:p w14:paraId="69A4254F" w14:textId="77777777" w:rsidR="00902A9B" w:rsidRPr="00902A9B" w:rsidRDefault="00902A9B" w:rsidP="00D12CEE"/>
    <w:sectPr w:rsidR="00902A9B" w:rsidRPr="00902A9B" w:rsidSect="00902A9B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7465" w14:textId="77777777" w:rsidR="00C87779" w:rsidRDefault="00C87779" w:rsidP="00F122D9">
      <w:r>
        <w:separator/>
      </w:r>
    </w:p>
  </w:endnote>
  <w:endnote w:type="continuationSeparator" w:id="0">
    <w:p w14:paraId="2D98C584" w14:textId="77777777" w:rsidR="00C87779" w:rsidRDefault="00C87779" w:rsidP="00F122D9">
      <w:r>
        <w:continuationSeparator/>
      </w:r>
    </w:p>
  </w:endnote>
  <w:endnote w:type="continuationNotice" w:id="1">
    <w:p w14:paraId="5EA2EF2D" w14:textId="77777777" w:rsidR="00C87779" w:rsidRDefault="00C87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old Italic">
    <w:panose1 w:val="020B0704020202090204"/>
    <w:charset w:val="00"/>
    <w:family w:val="roman"/>
    <w:pitch w:val="default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AC04" w14:textId="77777777" w:rsidR="00427FAC" w:rsidRDefault="00427FAC">
    <w:pPr>
      <w:pStyle w:val="Footer"/>
      <w:jc w:val="right"/>
    </w:pPr>
    <w:r>
      <w:ptab w:relativeTo="margin" w:alignment="center" w:leader="underscore"/>
    </w:r>
  </w:p>
  <w:p w14:paraId="4563EB65" w14:textId="3E3734BD" w:rsidR="00427FAC" w:rsidRPr="00427FAC" w:rsidRDefault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fldChar w:fldCharType="begin"/>
    </w:r>
    <w:r w:rsidRPr="00427FAC">
      <w:rPr>
        <w:sz w:val="20"/>
        <w:szCs w:val="20"/>
      </w:rPr>
      <w:instrText xml:space="preserve"> DATE \@ "d MMMM yyyy" </w:instrText>
    </w:r>
    <w:r w:rsidRPr="00427FAC">
      <w:rPr>
        <w:sz w:val="20"/>
        <w:szCs w:val="20"/>
      </w:rPr>
      <w:fldChar w:fldCharType="separate"/>
    </w:r>
    <w:r w:rsidR="00E131A2">
      <w:rPr>
        <w:noProof/>
        <w:sz w:val="20"/>
        <w:szCs w:val="20"/>
      </w:rPr>
      <w:t>16 April 2026</w:t>
    </w:r>
    <w:r w:rsidRPr="00427FAC">
      <w:rPr>
        <w:sz w:val="20"/>
        <w:szCs w:val="20"/>
      </w:rPr>
      <w:fldChar w:fldCharType="end"/>
    </w:r>
  </w:p>
  <w:p w14:paraId="254A68A5" w14:textId="77777777" w:rsidR="00427FAC" w:rsidRPr="00427FAC" w:rsidRDefault="0007646C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21287321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27FAC" w:rsidRPr="00427FAC">
              <w:rPr>
                <w:sz w:val="20"/>
                <w:szCs w:val="20"/>
              </w:rPr>
              <w:t xml:space="preserve">Page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  <w:r w:rsidR="00427FAC" w:rsidRPr="00427FAC">
              <w:rPr>
                <w:sz w:val="20"/>
                <w:szCs w:val="20"/>
              </w:rPr>
              <w:t xml:space="preserve"> of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29D4B72" w14:textId="77777777" w:rsidR="009054E7" w:rsidRPr="00427FAC" w:rsidRDefault="00427FAC" w:rsidP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t xml:space="preserve">Version </w:t>
    </w:r>
    <w:r w:rsidRPr="00427FAC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F4C3" w14:textId="77777777" w:rsidR="00C87779" w:rsidRDefault="00C87779" w:rsidP="00F122D9">
      <w:r>
        <w:separator/>
      </w:r>
    </w:p>
  </w:footnote>
  <w:footnote w:type="continuationSeparator" w:id="0">
    <w:p w14:paraId="3B6DB510" w14:textId="77777777" w:rsidR="00C87779" w:rsidRDefault="00C87779" w:rsidP="00F122D9">
      <w:r>
        <w:continuationSeparator/>
      </w:r>
    </w:p>
  </w:footnote>
  <w:footnote w:type="continuationNotice" w:id="1">
    <w:p w14:paraId="63E52E53" w14:textId="77777777" w:rsidR="00C87779" w:rsidRDefault="00C87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FBC0" w14:textId="693B44EC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D0135D" wp14:editId="5B5111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B0924" w14:textId="265A7FA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01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BB0924" w14:textId="265A7FA6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11A9" w14:textId="5149D8BE" w:rsidR="00212A7C" w:rsidRDefault="00A13A72" w:rsidP="00E0513E">
    <w:pPr>
      <w:pStyle w:val="Header"/>
      <w:tabs>
        <w:tab w:val="clear" w:pos="4513"/>
        <w:tab w:val="clear" w:pos="9026"/>
        <w:tab w:val="left" w:pos="213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0CBF54" wp14:editId="7D538F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89AB0" w14:textId="3EC3494C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CBF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289AB0" w14:textId="3EC3494C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6FB4">
      <w:rPr>
        <w:noProof/>
        <w:lang w:eastAsia="en-AU"/>
      </w:rPr>
      <w:drawing>
        <wp:inline distT="0" distB="0" distL="0" distR="0" wp14:anchorId="7F189576" wp14:editId="6D2ADD7B">
          <wp:extent cx="2161032" cy="359664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RA-RGB-colour.jpg Updated April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13E">
      <w:tab/>
    </w:r>
  </w:p>
  <w:p w14:paraId="193D5C56" w14:textId="77777777" w:rsidR="00427FAC" w:rsidRDefault="00427FAC" w:rsidP="00E0513E">
    <w:pPr>
      <w:pStyle w:val="Header"/>
      <w:tabs>
        <w:tab w:val="clear" w:pos="4513"/>
        <w:tab w:val="clear" w:pos="9026"/>
        <w:tab w:val="left" w:pos="21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862C" w14:textId="302A2754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37C09" wp14:editId="76E13E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679F" w14:textId="783818E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37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1F4679F" w14:textId="783818E6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B97"/>
    <w:multiLevelType w:val="multilevel"/>
    <w:tmpl w:val="6ABE590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 w:hint="default"/>
        <w:color w:val="005D93"/>
        <w:sz w:val="24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2.1.%1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E043F4D"/>
    <w:multiLevelType w:val="multilevel"/>
    <w:tmpl w:val="C7E8B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9667F"/>
    <w:multiLevelType w:val="hybridMultilevel"/>
    <w:tmpl w:val="C52CDB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6BB1"/>
    <w:multiLevelType w:val="multilevel"/>
    <w:tmpl w:val="39E8F42A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ascii="Arial Bold Italic" w:hAnsi="Arial Bold Italic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4.%1.%2.%3."/>
      <w:lvlJc w:val="left"/>
      <w:pPr>
        <w:ind w:left="454" w:hanging="454"/>
      </w:pPr>
      <w:rPr>
        <w:rFonts w:ascii="Arial Italic" w:hAnsi="Arial Italic" w:hint="default"/>
        <w:b w:val="0"/>
        <w:i/>
        <w:color w:val="auto"/>
        <w:sz w:val="24"/>
      </w:rPr>
    </w:lvl>
    <w:lvl w:ilvl="4">
      <w:start w:val="1"/>
      <w:numFmt w:val="decimal"/>
      <w:pStyle w:val="Heading5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42766EB0"/>
    <w:multiLevelType w:val="hybridMultilevel"/>
    <w:tmpl w:val="437E8748"/>
    <w:lvl w:ilvl="0" w:tplc="372E61CA">
      <w:start w:val="5"/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E3E54"/>
    <w:multiLevelType w:val="multilevel"/>
    <w:tmpl w:val="C7E8B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6742"/>
    <w:multiLevelType w:val="multilevel"/>
    <w:tmpl w:val="41E6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45398">
    <w:abstractNumId w:val="0"/>
  </w:num>
  <w:num w:numId="2" w16cid:durableId="62485905">
    <w:abstractNumId w:val="3"/>
  </w:num>
  <w:num w:numId="3" w16cid:durableId="136436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85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677756">
    <w:abstractNumId w:val="4"/>
  </w:num>
  <w:num w:numId="6" w16cid:durableId="551774764">
    <w:abstractNumId w:val="6"/>
  </w:num>
  <w:num w:numId="7" w16cid:durableId="487988998">
    <w:abstractNumId w:val="5"/>
  </w:num>
  <w:num w:numId="8" w16cid:durableId="765347010">
    <w:abstractNumId w:val="1"/>
  </w:num>
  <w:num w:numId="9" w16cid:durableId="202423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B"/>
    <w:rsid w:val="00001199"/>
    <w:rsid w:val="000028A0"/>
    <w:rsid w:val="00003D34"/>
    <w:rsid w:val="00003E3A"/>
    <w:rsid w:val="000056D1"/>
    <w:rsid w:val="0000705B"/>
    <w:rsid w:val="00007315"/>
    <w:rsid w:val="000126B6"/>
    <w:rsid w:val="000126F6"/>
    <w:rsid w:val="0001383A"/>
    <w:rsid w:val="0001426A"/>
    <w:rsid w:val="00014568"/>
    <w:rsid w:val="0001669C"/>
    <w:rsid w:val="000177CA"/>
    <w:rsid w:val="00021C85"/>
    <w:rsid w:val="0002266D"/>
    <w:rsid w:val="000226FE"/>
    <w:rsid w:val="00025352"/>
    <w:rsid w:val="00025A02"/>
    <w:rsid w:val="000310F5"/>
    <w:rsid w:val="00036CA7"/>
    <w:rsid w:val="000408F7"/>
    <w:rsid w:val="000418FE"/>
    <w:rsid w:val="000429AB"/>
    <w:rsid w:val="00042B8D"/>
    <w:rsid w:val="00042C62"/>
    <w:rsid w:val="00043E9D"/>
    <w:rsid w:val="0004508F"/>
    <w:rsid w:val="0005027D"/>
    <w:rsid w:val="00051872"/>
    <w:rsid w:val="0005444A"/>
    <w:rsid w:val="000607BA"/>
    <w:rsid w:val="00062F20"/>
    <w:rsid w:val="0006451E"/>
    <w:rsid w:val="0007441E"/>
    <w:rsid w:val="00075304"/>
    <w:rsid w:val="000755C1"/>
    <w:rsid w:val="0007646C"/>
    <w:rsid w:val="00076F95"/>
    <w:rsid w:val="000775C4"/>
    <w:rsid w:val="000809B8"/>
    <w:rsid w:val="0008166C"/>
    <w:rsid w:val="00081887"/>
    <w:rsid w:val="000848DF"/>
    <w:rsid w:val="00086254"/>
    <w:rsid w:val="00087496"/>
    <w:rsid w:val="000879D8"/>
    <w:rsid w:val="00087B10"/>
    <w:rsid w:val="000929F5"/>
    <w:rsid w:val="000941DC"/>
    <w:rsid w:val="000A19FB"/>
    <w:rsid w:val="000A4479"/>
    <w:rsid w:val="000A6D58"/>
    <w:rsid w:val="000A7091"/>
    <w:rsid w:val="000B361D"/>
    <w:rsid w:val="000B4133"/>
    <w:rsid w:val="000B4410"/>
    <w:rsid w:val="000C46A4"/>
    <w:rsid w:val="000C4B4C"/>
    <w:rsid w:val="000C5380"/>
    <w:rsid w:val="000C6C4B"/>
    <w:rsid w:val="000C70F0"/>
    <w:rsid w:val="000D0312"/>
    <w:rsid w:val="000D0673"/>
    <w:rsid w:val="000D0E57"/>
    <w:rsid w:val="000D3212"/>
    <w:rsid w:val="000D5C65"/>
    <w:rsid w:val="000D6088"/>
    <w:rsid w:val="000D7980"/>
    <w:rsid w:val="000E08D7"/>
    <w:rsid w:val="000E0CB2"/>
    <w:rsid w:val="000E1EDC"/>
    <w:rsid w:val="000E5368"/>
    <w:rsid w:val="000E7320"/>
    <w:rsid w:val="000E76A4"/>
    <w:rsid w:val="000F010C"/>
    <w:rsid w:val="000F02D3"/>
    <w:rsid w:val="000F3FEC"/>
    <w:rsid w:val="000F431B"/>
    <w:rsid w:val="000F7863"/>
    <w:rsid w:val="00100B98"/>
    <w:rsid w:val="00101927"/>
    <w:rsid w:val="00101B28"/>
    <w:rsid w:val="0010284A"/>
    <w:rsid w:val="00102DD8"/>
    <w:rsid w:val="00103B39"/>
    <w:rsid w:val="00104E27"/>
    <w:rsid w:val="00105296"/>
    <w:rsid w:val="00106BBF"/>
    <w:rsid w:val="0011047B"/>
    <w:rsid w:val="00114E51"/>
    <w:rsid w:val="0011536D"/>
    <w:rsid w:val="00117F95"/>
    <w:rsid w:val="00120160"/>
    <w:rsid w:val="00120975"/>
    <w:rsid w:val="001215AA"/>
    <w:rsid w:val="00122CF6"/>
    <w:rsid w:val="00124377"/>
    <w:rsid w:val="001255CD"/>
    <w:rsid w:val="00125E53"/>
    <w:rsid w:val="00128C02"/>
    <w:rsid w:val="001301EA"/>
    <w:rsid w:val="00130495"/>
    <w:rsid w:val="0014022C"/>
    <w:rsid w:val="00141FB1"/>
    <w:rsid w:val="001433DD"/>
    <w:rsid w:val="0014502B"/>
    <w:rsid w:val="0015057F"/>
    <w:rsid w:val="0015132E"/>
    <w:rsid w:val="00152641"/>
    <w:rsid w:val="00156695"/>
    <w:rsid w:val="00156DFD"/>
    <w:rsid w:val="0015735D"/>
    <w:rsid w:val="001601C5"/>
    <w:rsid w:val="0016177B"/>
    <w:rsid w:val="00161C50"/>
    <w:rsid w:val="00164157"/>
    <w:rsid w:val="00166396"/>
    <w:rsid w:val="00167CA9"/>
    <w:rsid w:val="00173E73"/>
    <w:rsid w:val="00177068"/>
    <w:rsid w:val="00184BD2"/>
    <w:rsid w:val="0018627A"/>
    <w:rsid w:val="00186748"/>
    <w:rsid w:val="00187507"/>
    <w:rsid w:val="0019020D"/>
    <w:rsid w:val="001910AB"/>
    <w:rsid w:val="00194AD2"/>
    <w:rsid w:val="001B3148"/>
    <w:rsid w:val="001B3F4B"/>
    <w:rsid w:val="001C46DA"/>
    <w:rsid w:val="001C7F18"/>
    <w:rsid w:val="001D02BB"/>
    <w:rsid w:val="001D0FDB"/>
    <w:rsid w:val="001D2075"/>
    <w:rsid w:val="001D75D6"/>
    <w:rsid w:val="001E180D"/>
    <w:rsid w:val="001E433B"/>
    <w:rsid w:val="001E4812"/>
    <w:rsid w:val="001E6495"/>
    <w:rsid w:val="001F3472"/>
    <w:rsid w:val="001F55FF"/>
    <w:rsid w:val="00201162"/>
    <w:rsid w:val="00203122"/>
    <w:rsid w:val="0020344C"/>
    <w:rsid w:val="00206C2A"/>
    <w:rsid w:val="00207594"/>
    <w:rsid w:val="00211552"/>
    <w:rsid w:val="00211EB1"/>
    <w:rsid w:val="00212A7C"/>
    <w:rsid w:val="0021549B"/>
    <w:rsid w:val="002177C7"/>
    <w:rsid w:val="00221355"/>
    <w:rsid w:val="0022180F"/>
    <w:rsid w:val="002222A0"/>
    <w:rsid w:val="00222FAF"/>
    <w:rsid w:val="00224F47"/>
    <w:rsid w:val="0022744F"/>
    <w:rsid w:val="00231683"/>
    <w:rsid w:val="00231817"/>
    <w:rsid w:val="00233CEC"/>
    <w:rsid w:val="0024179B"/>
    <w:rsid w:val="00241B25"/>
    <w:rsid w:val="002431BF"/>
    <w:rsid w:val="00246CA0"/>
    <w:rsid w:val="0025322C"/>
    <w:rsid w:val="0025375B"/>
    <w:rsid w:val="00253D22"/>
    <w:rsid w:val="00262607"/>
    <w:rsid w:val="002637A2"/>
    <w:rsid w:val="00264674"/>
    <w:rsid w:val="0026649B"/>
    <w:rsid w:val="00266D72"/>
    <w:rsid w:val="00267416"/>
    <w:rsid w:val="00270C4B"/>
    <w:rsid w:val="00274624"/>
    <w:rsid w:val="00274CBD"/>
    <w:rsid w:val="00275511"/>
    <w:rsid w:val="0028144C"/>
    <w:rsid w:val="002839B6"/>
    <w:rsid w:val="002844D4"/>
    <w:rsid w:val="0028611B"/>
    <w:rsid w:val="002862B5"/>
    <w:rsid w:val="00287B4C"/>
    <w:rsid w:val="00294D55"/>
    <w:rsid w:val="00294F05"/>
    <w:rsid w:val="00295D59"/>
    <w:rsid w:val="00296D96"/>
    <w:rsid w:val="002A1730"/>
    <w:rsid w:val="002A28B5"/>
    <w:rsid w:val="002A7672"/>
    <w:rsid w:val="002B2BAB"/>
    <w:rsid w:val="002B2DED"/>
    <w:rsid w:val="002B552E"/>
    <w:rsid w:val="002B5A28"/>
    <w:rsid w:val="002B6A43"/>
    <w:rsid w:val="002C4B1C"/>
    <w:rsid w:val="002C7D27"/>
    <w:rsid w:val="002D38C5"/>
    <w:rsid w:val="002D4A25"/>
    <w:rsid w:val="002D71E0"/>
    <w:rsid w:val="002D74F4"/>
    <w:rsid w:val="002E1A48"/>
    <w:rsid w:val="002E23FE"/>
    <w:rsid w:val="002E579D"/>
    <w:rsid w:val="003013E6"/>
    <w:rsid w:val="00301D03"/>
    <w:rsid w:val="00303162"/>
    <w:rsid w:val="00304FDD"/>
    <w:rsid w:val="0030600F"/>
    <w:rsid w:val="0030704F"/>
    <w:rsid w:val="0030779A"/>
    <w:rsid w:val="00312562"/>
    <w:rsid w:val="003146BB"/>
    <w:rsid w:val="00317B54"/>
    <w:rsid w:val="00321708"/>
    <w:rsid w:val="003229E1"/>
    <w:rsid w:val="00333669"/>
    <w:rsid w:val="003353F8"/>
    <w:rsid w:val="00343AF2"/>
    <w:rsid w:val="00345515"/>
    <w:rsid w:val="00345D9F"/>
    <w:rsid w:val="00350D75"/>
    <w:rsid w:val="00355378"/>
    <w:rsid w:val="003566A4"/>
    <w:rsid w:val="003627EF"/>
    <w:rsid w:val="00362982"/>
    <w:rsid w:val="003644DC"/>
    <w:rsid w:val="00364C1E"/>
    <w:rsid w:val="00372EC4"/>
    <w:rsid w:val="00373489"/>
    <w:rsid w:val="00374124"/>
    <w:rsid w:val="003878DF"/>
    <w:rsid w:val="003929E0"/>
    <w:rsid w:val="00395D4A"/>
    <w:rsid w:val="00395D70"/>
    <w:rsid w:val="00396097"/>
    <w:rsid w:val="00396FB4"/>
    <w:rsid w:val="003A1BF1"/>
    <w:rsid w:val="003A2C43"/>
    <w:rsid w:val="003A4219"/>
    <w:rsid w:val="003A5BE2"/>
    <w:rsid w:val="003B1CA8"/>
    <w:rsid w:val="003B2A61"/>
    <w:rsid w:val="003B3A77"/>
    <w:rsid w:val="003B5573"/>
    <w:rsid w:val="003B7182"/>
    <w:rsid w:val="003C0CF6"/>
    <w:rsid w:val="003D067B"/>
    <w:rsid w:val="003D3088"/>
    <w:rsid w:val="003D6E2D"/>
    <w:rsid w:val="003D710C"/>
    <w:rsid w:val="003E1123"/>
    <w:rsid w:val="003E122B"/>
    <w:rsid w:val="003E303E"/>
    <w:rsid w:val="003E4C22"/>
    <w:rsid w:val="003E4D14"/>
    <w:rsid w:val="003E5817"/>
    <w:rsid w:val="003E5C88"/>
    <w:rsid w:val="003F02C6"/>
    <w:rsid w:val="003F317B"/>
    <w:rsid w:val="003F4510"/>
    <w:rsid w:val="003F7559"/>
    <w:rsid w:val="003F76B5"/>
    <w:rsid w:val="00400754"/>
    <w:rsid w:val="00401CAB"/>
    <w:rsid w:val="004038D5"/>
    <w:rsid w:val="00406669"/>
    <w:rsid w:val="00406F67"/>
    <w:rsid w:val="00411D5F"/>
    <w:rsid w:val="00411FEF"/>
    <w:rsid w:val="00414258"/>
    <w:rsid w:val="00415E85"/>
    <w:rsid w:val="00416082"/>
    <w:rsid w:val="00417DA4"/>
    <w:rsid w:val="0042071A"/>
    <w:rsid w:val="00423367"/>
    <w:rsid w:val="00425016"/>
    <w:rsid w:val="00425C53"/>
    <w:rsid w:val="00427B15"/>
    <w:rsid w:val="00427FAC"/>
    <w:rsid w:val="00431532"/>
    <w:rsid w:val="0043171A"/>
    <w:rsid w:val="00440048"/>
    <w:rsid w:val="00440633"/>
    <w:rsid w:val="004427F7"/>
    <w:rsid w:val="004433B8"/>
    <w:rsid w:val="00443E10"/>
    <w:rsid w:val="00444540"/>
    <w:rsid w:val="004453C4"/>
    <w:rsid w:val="00447B98"/>
    <w:rsid w:val="004505D7"/>
    <w:rsid w:val="00450D3A"/>
    <w:rsid w:val="00451972"/>
    <w:rsid w:val="00452ACA"/>
    <w:rsid w:val="00455FC5"/>
    <w:rsid w:val="00461DBF"/>
    <w:rsid w:val="00462BA8"/>
    <w:rsid w:val="00463672"/>
    <w:rsid w:val="004645AE"/>
    <w:rsid w:val="00472B14"/>
    <w:rsid w:val="004763E0"/>
    <w:rsid w:val="00476480"/>
    <w:rsid w:val="00480E58"/>
    <w:rsid w:val="00486B5A"/>
    <w:rsid w:val="0048798A"/>
    <w:rsid w:val="00487C65"/>
    <w:rsid w:val="00487E1A"/>
    <w:rsid w:val="004902F0"/>
    <w:rsid w:val="0049328F"/>
    <w:rsid w:val="00493770"/>
    <w:rsid w:val="00495C81"/>
    <w:rsid w:val="00496025"/>
    <w:rsid w:val="004A1C03"/>
    <w:rsid w:val="004A3C17"/>
    <w:rsid w:val="004A61AD"/>
    <w:rsid w:val="004B0F83"/>
    <w:rsid w:val="004B45E4"/>
    <w:rsid w:val="004B62F9"/>
    <w:rsid w:val="004C10CE"/>
    <w:rsid w:val="004C4EC8"/>
    <w:rsid w:val="004C4F1B"/>
    <w:rsid w:val="004C5018"/>
    <w:rsid w:val="004C5BC6"/>
    <w:rsid w:val="004C7065"/>
    <w:rsid w:val="004D00BB"/>
    <w:rsid w:val="004D1591"/>
    <w:rsid w:val="004D184A"/>
    <w:rsid w:val="004D19CE"/>
    <w:rsid w:val="004D435E"/>
    <w:rsid w:val="004D495D"/>
    <w:rsid w:val="004D5447"/>
    <w:rsid w:val="004D63AE"/>
    <w:rsid w:val="004E53B9"/>
    <w:rsid w:val="004E6A01"/>
    <w:rsid w:val="004E710A"/>
    <w:rsid w:val="004F0FAE"/>
    <w:rsid w:val="004F118F"/>
    <w:rsid w:val="004F4224"/>
    <w:rsid w:val="004F53D2"/>
    <w:rsid w:val="004F5D03"/>
    <w:rsid w:val="005104CE"/>
    <w:rsid w:val="005146E1"/>
    <w:rsid w:val="00514DCC"/>
    <w:rsid w:val="00516C60"/>
    <w:rsid w:val="00517530"/>
    <w:rsid w:val="0052048B"/>
    <w:rsid w:val="00521626"/>
    <w:rsid w:val="0052177D"/>
    <w:rsid w:val="00522A70"/>
    <w:rsid w:val="005265C9"/>
    <w:rsid w:val="00527F34"/>
    <w:rsid w:val="005346BD"/>
    <w:rsid w:val="00534A6C"/>
    <w:rsid w:val="005367FA"/>
    <w:rsid w:val="0053796E"/>
    <w:rsid w:val="005409F0"/>
    <w:rsid w:val="0055219D"/>
    <w:rsid w:val="00552968"/>
    <w:rsid w:val="00552E9B"/>
    <w:rsid w:val="0055491F"/>
    <w:rsid w:val="00555E7C"/>
    <w:rsid w:val="00562327"/>
    <w:rsid w:val="00565127"/>
    <w:rsid w:val="0056525F"/>
    <w:rsid w:val="00567BBE"/>
    <w:rsid w:val="005741A4"/>
    <w:rsid w:val="00577D3A"/>
    <w:rsid w:val="00580BBE"/>
    <w:rsid w:val="00581B78"/>
    <w:rsid w:val="005824FB"/>
    <w:rsid w:val="0058292E"/>
    <w:rsid w:val="00582A7B"/>
    <w:rsid w:val="00591A05"/>
    <w:rsid w:val="005942FE"/>
    <w:rsid w:val="005A02FD"/>
    <w:rsid w:val="005A576D"/>
    <w:rsid w:val="005B03BC"/>
    <w:rsid w:val="005B070F"/>
    <w:rsid w:val="005B13CD"/>
    <w:rsid w:val="005B1F8F"/>
    <w:rsid w:val="005B2B60"/>
    <w:rsid w:val="005B313A"/>
    <w:rsid w:val="005B7C4D"/>
    <w:rsid w:val="005C6469"/>
    <w:rsid w:val="005D2050"/>
    <w:rsid w:val="005D40E6"/>
    <w:rsid w:val="005D5BB7"/>
    <w:rsid w:val="005D743B"/>
    <w:rsid w:val="005E0CC4"/>
    <w:rsid w:val="005E0D61"/>
    <w:rsid w:val="005E463D"/>
    <w:rsid w:val="005F483A"/>
    <w:rsid w:val="005F638D"/>
    <w:rsid w:val="005F7D6D"/>
    <w:rsid w:val="0060189C"/>
    <w:rsid w:val="00601A65"/>
    <w:rsid w:val="00601E3E"/>
    <w:rsid w:val="00602F2C"/>
    <w:rsid w:val="0060613A"/>
    <w:rsid w:val="00606B24"/>
    <w:rsid w:val="00606C60"/>
    <w:rsid w:val="00606DC8"/>
    <w:rsid w:val="00607B4C"/>
    <w:rsid w:val="006121CC"/>
    <w:rsid w:val="006200E1"/>
    <w:rsid w:val="006224EA"/>
    <w:rsid w:val="0062534F"/>
    <w:rsid w:val="0062AB30"/>
    <w:rsid w:val="00632296"/>
    <w:rsid w:val="00633499"/>
    <w:rsid w:val="006338DF"/>
    <w:rsid w:val="00635321"/>
    <w:rsid w:val="0063571B"/>
    <w:rsid w:val="00636E23"/>
    <w:rsid w:val="00636F20"/>
    <w:rsid w:val="006377DD"/>
    <w:rsid w:val="00641A99"/>
    <w:rsid w:val="00643D3A"/>
    <w:rsid w:val="00643EA1"/>
    <w:rsid w:val="006447CD"/>
    <w:rsid w:val="0064743E"/>
    <w:rsid w:val="00651322"/>
    <w:rsid w:val="00652275"/>
    <w:rsid w:val="006529B6"/>
    <w:rsid w:val="006549B1"/>
    <w:rsid w:val="00657D0F"/>
    <w:rsid w:val="00661997"/>
    <w:rsid w:val="00663E24"/>
    <w:rsid w:val="0067039B"/>
    <w:rsid w:val="00685041"/>
    <w:rsid w:val="00686EB6"/>
    <w:rsid w:val="0068726C"/>
    <w:rsid w:val="006A2679"/>
    <w:rsid w:val="006A6212"/>
    <w:rsid w:val="006B1E34"/>
    <w:rsid w:val="006C1DF5"/>
    <w:rsid w:val="006C2517"/>
    <w:rsid w:val="006C2882"/>
    <w:rsid w:val="006C4CCB"/>
    <w:rsid w:val="006C6459"/>
    <w:rsid w:val="006D0DDB"/>
    <w:rsid w:val="006D0F94"/>
    <w:rsid w:val="006D3544"/>
    <w:rsid w:val="006D5E20"/>
    <w:rsid w:val="006D6905"/>
    <w:rsid w:val="006E171C"/>
    <w:rsid w:val="006E19D3"/>
    <w:rsid w:val="006E1E73"/>
    <w:rsid w:val="006E31AC"/>
    <w:rsid w:val="006E5F1C"/>
    <w:rsid w:val="006E6FE0"/>
    <w:rsid w:val="006F1F8B"/>
    <w:rsid w:val="006F3D67"/>
    <w:rsid w:val="00701F89"/>
    <w:rsid w:val="00706333"/>
    <w:rsid w:val="00710E9F"/>
    <w:rsid w:val="007116D6"/>
    <w:rsid w:val="007122D3"/>
    <w:rsid w:val="00712C5B"/>
    <w:rsid w:val="0071344B"/>
    <w:rsid w:val="0071430E"/>
    <w:rsid w:val="007174B4"/>
    <w:rsid w:val="0072029B"/>
    <w:rsid w:val="00721E6B"/>
    <w:rsid w:val="007338BC"/>
    <w:rsid w:val="007346F3"/>
    <w:rsid w:val="00737C7E"/>
    <w:rsid w:val="00742EF3"/>
    <w:rsid w:val="00743903"/>
    <w:rsid w:val="00746B86"/>
    <w:rsid w:val="00746BFB"/>
    <w:rsid w:val="00746DF5"/>
    <w:rsid w:val="0075171A"/>
    <w:rsid w:val="007521FC"/>
    <w:rsid w:val="007555F1"/>
    <w:rsid w:val="00756B0B"/>
    <w:rsid w:val="00756E81"/>
    <w:rsid w:val="0076441D"/>
    <w:rsid w:val="00765119"/>
    <w:rsid w:val="007663E2"/>
    <w:rsid w:val="00767AF4"/>
    <w:rsid w:val="007756B0"/>
    <w:rsid w:val="00775DCA"/>
    <w:rsid w:val="00777D7A"/>
    <w:rsid w:val="0078314C"/>
    <w:rsid w:val="00784DCE"/>
    <w:rsid w:val="00784E9A"/>
    <w:rsid w:val="007850AF"/>
    <w:rsid w:val="00785EF8"/>
    <w:rsid w:val="00791469"/>
    <w:rsid w:val="00791ED0"/>
    <w:rsid w:val="007A0ABF"/>
    <w:rsid w:val="007A313E"/>
    <w:rsid w:val="007A4030"/>
    <w:rsid w:val="007A512C"/>
    <w:rsid w:val="007A6CCB"/>
    <w:rsid w:val="007B13B1"/>
    <w:rsid w:val="007B3526"/>
    <w:rsid w:val="007B43CC"/>
    <w:rsid w:val="007C2B47"/>
    <w:rsid w:val="007C6F4A"/>
    <w:rsid w:val="007D0BCD"/>
    <w:rsid w:val="007D1A9B"/>
    <w:rsid w:val="007D285F"/>
    <w:rsid w:val="007D4A0E"/>
    <w:rsid w:val="007D7A25"/>
    <w:rsid w:val="007E02AA"/>
    <w:rsid w:val="007E1289"/>
    <w:rsid w:val="007E4A4B"/>
    <w:rsid w:val="007E5C07"/>
    <w:rsid w:val="007E65FE"/>
    <w:rsid w:val="007F1223"/>
    <w:rsid w:val="007F1E5A"/>
    <w:rsid w:val="007F2A4C"/>
    <w:rsid w:val="007F50E4"/>
    <w:rsid w:val="007F5288"/>
    <w:rsid w:val="007F6B41"/>
    <w:rsid w:val="00801379"/>
    <w:rsid w:val="00802E32"/>
    <w:rsid w:val="00802EF7"/>
    <w:rsid w:val="0080546E"/>
    <w:rsid w:val="00805B36"/>
    <w:rsid w:val="0080750F"/>
    <w:rsid w:val="008075CF"/>
    <w:rsid w:val="00811FC8"/>
    <w:rsid w:val="00812A90"/>
    <w:rsid w:val="008135E1"/>
    <w:rsid w:val="008140BF"/>
    <w:rsid w:val="0081710F"/>
    <w:rsid w:val="008202B4"/>
    <w:rsid w:val="008205A3"/>
    <w:rsid w:val="0082149D"/>
    <w:rsid w:val="008233A3"/>
    <w:rsid w:val="00830E9B"/>
    <w:rsid w:val="00831566"/>
    <w:rsid w:val="008318FE"/>
    <w:rsid w:val="008321D3"/>
    <w:rsid w:val="0083327A"/>
    <w:rsid w:val="008344EC"/>
    <w:rsid w:val="00834798"/>
    <w:rsid w:val="008424D5"/>
    <w:rsid w:val="00842BED"/>
    <w:rsid w:val="008439EB"/>
    <w:rsid w:val="00844A1A"/>
    <w:rsid w:val="00844E29"/>
    <w:rsid w:val="0084513E"/>
    <w:rsid w:val="008453A0"/>
    <w:rsid w:val="00845D19"/>
    <w:rsid w:val="00846FC0"/>
    <w:rsid w:val="00851614"/>
    <w:rsid w:val="00852CF2"/>
    <w:rsid w:val="00854EE2"/>
    <w:rsid w:val="00855568"/>
    <w:rsid w:val="00870C10"/>
    <w:rsid w:val="00871522"/>
    <w:rsid w:val="00874088"/>
    <w:rsid w:val="00877AE2"/>
    <w:rsid w:val="0088083D"/>
    <w:rsid w:val="00880AC7"/>
    <w:rsid w:val="00881A0B"/>
    <w:rsid w:val="0088749B"/>
    <w:rsid w:val="00890D74"/>
    <w:rsid w:val="008928D9"/>
    <w:rsid w:val="008A01C3"/>
    <w:rsid w:val="008A0C3F"/>
    <w:rsid w:val="008A32D9"/>
    <w:rsid w:val="008A336A"/>
    <w:rsid w:val="008A49EC"/>
    <w:rsid w:val="008A4F16"/>
    <w:rsid w:val="008A631C"/>
    <w:rsid w:val="008B123D"/>
    <w:rsid w:val="008B6731"/>
    <w:rsid w:val="008C1C6A"/>
    <w:rsid w:val="008C24A3"/>
    <w:rsid w:val="008C3E45"/>
    <w:rsid w:val="008C513B"/>
    <w:rsid w:val="008C7190"/>
    <w:rsid w:val="008C71A5"/>
    <w:rsid w:val="008D03EC"/>
    <w:rsid w:val="008D1834"/>
    <w:rsid w:val="008D1DAE"/>
    <w:rsid w:val="008D3571"/>
    <w:rsid w:val="008D4BB3"/>
    <w:rsid w:val="008D65D7"/>
    <w:rsid w:val="008D77CC"/>
    <w:rsid w:val="008E01C2"/>
    <w:rsid w:val="008E317C"/>
    <w:rsid w:val="008F08F7"/>
    <w:rsid w:val="008F136B"/>
    <w:rsid w:val="008F166C"/>
    <w:rsid w:val="008F28E6"/>
    <w:rsid w:val="008F2BB9"/>
    <w:rsid w:val="008F2D27"/>
    <w:rsid w:val="008F312A"/>
    <w:rsid w:val="00900074"/>
    <w:rsid w:val="00902A9B"/>
    <w:rsid w:val="0090375E"/>
    <w:rsid w:val="009054E7"/>
    <w:rsid w:val="00905599"/>
    <w:rsid w:val="0090591D"/>
    <w:rsid w:val="00905EBB"/>
    <w:rsid w:val="0091146A"/>
    <w:rsid w:val="00912162"/>
    <w:rsid w:val="009135C0"/>
    <w:rsid w:val="009162BC"/>
    <w:rsid w:val="00917060"/>
    <w:rsid w:val="009170FB"/>
    <w:rsid w:val="009211D1"/>
    <w:rsid w:val="009308CC"/>
    <w:rsid w:val="009355A1"/>
    <w:rsid w:val="00940553"/>
    <w:rsid w:val="0094187A"/>
    <w:rsid w:val="00943B87"/>
    <w:rsid w:val="00944C98"/>
    <w:rsid w:val="00945969"/>
    <w:rsid w:val="00952407"/>
    <w:rsid w:val="00953AB3"/>
    <w:rsid w:val="009607DF"/>
    <w:rsid w:val="009641ED"/>
    <w:rsid w:val="0096474A"/>
    <w:rsid w:val="00970029"/>
    <w:rsid w:val="00975980"/>
    <w:rsid w:val="009764A8"/>
    <w:rsid w:val="0098675C"/>
    <w:rsid w:val="009906B6"/>
    <w:rsid w:val="009953C5"/>
    <w:rsid w:val="0099624F"/>
    <w:rsid w:val="009A5E2D"/>
    <w:rsid w:val="009B3514"/>
    <w:rsid w:val="009B3841"/>
    <w:rsid w:val="009B3895"/>
    <w:rsid w:val="009B3EE3"/>
    <w:rsid w:val="009B7890"/>
    <w:rsid w:val="009C72DB"/>
    <w:rsid w:val="009D4B56"/>
    <w:rsid w:val="009D6AB3"/>
    <w:rsid w:val="009D6FA4"/>
    <w:rsid w:val="009E1380"/>
    <w:rsid w:val="009E586A"/>
    <w:rsid w:val="009E5FBF"/>
    <w:rsid w:val="009E7A57"/>
    <w:rsid w:val="009F02AE"/>
    <w:rsid w:val="009F3DD0"/>
    <w:rsid w:val="009F73B4"/>
    <w:rsid w:val="009F73C0"/>
    <w:rsid w:val="009F7B0D"/>
    <w:rsid w:val="00A00652"/>
    <w:rsid w:val="00A0521B"/>
    <w:rsid w:val="00A0731B"/>
    <w:rsid w:val="00A07C4C"/>
    <w:rsid w:val="00A11419"/>
    <w:rsid w:val="00A11B40"/>
    <w:rsid w:val="00A13A72"/>
    <w:rsid w:val="00A13B93"/>
    <w:rsid w:val="00A14BD6"/>
    <w:rsid w:val="00A15F38"/>
    <w:rsid w:val="00A31368"/>
    <w:rsid w:val="00A33301"/>
    <w:rsid w:val="00A33409"/>
    <w:rsid w:val="00A4753C"/>
    <w:rsid w:val="00A52A48"/>
    <w:rsid w:val="00A57995"/>
    <w:rsid w:val="00A60763"/>
    <w:rsid w:val="00A64E87"/>
    <w:rsid w:val="00A656CD"/>
    <w:rsid w:val="00A65EA5"/>
    <w:rsid w:val="00A67B5D"/>
    <w:rsid w:val="00A723A7"/>
    <w:rsid w:val="00A7558E"/>
    <w:rsid w:val="00A755C4"/>
    <w:rsid w:val="00A767BB"/>
    <w:rsid w:val="00A821DD"/>
    <w:rsid w:val="00A84A90"/>
    <w:rsid w:val="00A85B75"/>
    <w:rsid w:val="00A92AF8"/>
    <w:rsid w:val="00A94352"/>
    <w:rsid w:val="00A95451"/>
    <w:rsid w:val="00A9566C"/>
    <w:rsid w:val="00A974B8"/>
    <w:rsid w:val="00AA1444"/>
    <w:rsid w:val="00AA195B"/>
    <w:rsid w:val="00AA434A"/>
    <w:rsid w:val="00AA5E9C"/>
    <w:rsid w:val="00AA6F47"/>
    <w:rsid w:val="00AB4FEC"/>
    <w:rsid w:val="00AB610A"/>
    <w:rsid w:val="00AC0A04"/>
    <w:rsid w:val="00AC1C17"/>
    <w:rsid w:val="00AC3194"/>
    <w:rsid w:val="00AC4FC4"/>
    <w:rsid w:val="00AC56F7"/>
    <w:rsid w:val="00AC5C62"/>
    <w:rsid w:val="00AC68B3"/>
    <w:rsid w:val="00AD0917"/>
    <w:rsid w:val="00AD1CAB"/>
    <w:rsid w:val="00AD5126"/>
    <w:rsid w:val="00AD5BA5"/>
    <w:rsid w:val="00AD71F2"/>
    <w:rsid w:val="00AD76D3"/>
    <w:rsid w:val="00AE2C15"/>
    <w:rsid w:val="00AF00D3"/>
    <w:rsid w:val="00AF1AA6"/>
    <w:rsid w:val="00AF50B8"/>
    <w:rsid w:val="00AF63F3"/>
    <w:rsid w:val="00AF73D6"/>
    <w:rsid w:val="00B00BE5"/>
    <w:rsid w:val="00B0203B"/>
    <w:rsid w:val="00B03ED6"/>
    <w:rsid w:val="00B11FEA"/>
    <w:rsid w:val="00B123E9"/>
    <w:rsid w:val="00B12430"/>
    <w:rsid w:val="00B163C1"/>
    <w:rsid w:val="00B1695F"/>
    <w:rsid w:val="00B17072"/>
    <w:rsid w:val="00B17259"/>
    <w:rsid w:val="00B17552"/>
    <w:rsid w:val="00B2222E"/>
    <w:rsid w:val="00B24E5E"/>
    <w:rsid w:val="00B258BE"/>
    <w:rsid w:val="00B264B0"/>
    <w:rsid w:val="00B334EF"/>
    <w:rsid w:val="00B35F58"/>
    <w:rsid w:val="00B36BD0"/>
    <w:rsid w:val="00B37031"/>
    <w:rsid w:val="00B37FA0"/>
    <w:rsid w:val="00B40434"/>
    <w:rsid w:val="00B4341A"/>
    <w:rsid w:val="00B45409"/>
    <w:rsid w:val="00B45F6B"/>
    <w:rsid w:val="00B46E6F"/>
    <w:rsid w:val="00B51E85"/>
    <w:rsid w:val="00B52AFB"/>
    <w:rsid w:val="00B5444B"/>
    <w:rsid w:val="00B54BB5"/>
    <w:rsid w:val="00B54FF1"/>
    <w:rsid w:val="00B554E0"/>
    <w:rsid w:val="00B5574C"/>
    <w:rsid w:val="00B56B3B"/>
    <w:rsid w:val="00B61018"/>
    <w:rsid w:val="00B7160D"/>
    <w:rsid w:val="00B74EEE"/>
    <w:rsid w:val="00B819AE"/>
    <w:rsid w:val="00B81B30"/>
    <w:rsid w:val="00B820B0"/>
    <w:rsid w:val="00B83590"/>
    <w:rsid w:val="00B84BB3"/>
    <w:rsid w:val="00B908B8"/>
    <w:rsid w:val="00B90D60"/>
    <w:rsid w:val="00B93ABF"/>
    <w:rsid w:val="00B95977"/>
    <w:rsid w:val="00B9667D"/>
    <w:rsid w:val="00BA3D55"/>
    <w:rsid w:val="00BA6E76"/>
    <w:rsid w:val="00BA7A9F"/>
    <w:rsid w:val="00BA7FC7"/>
    <w:rsid w:val="00BB0F19"/>
    <w:rsid w:val="00BB4A2B"/>
    <w:rsid w:val="00BB6851"/>
    <w:rsid w:val="00BB74B5"/>
    <w:rsid w:val="00BB7EC8"/>
    <w:rsid w:val="00BC07DF"/>
    <w:rsid w:val="00BC29FA"/>
    <w:rsid w:val="00BC4A48"/>
    <w:rsid w:val="00BC5188"/>
    <w:rsid w:val="00BD41A8"/>
    <w:rsid w:val="00BD7CF0"/>
    <w:rsid w:val="00BE1BA5"/>
    <w:rsid w:val="00BE3B22"/>
    <w:rsid w:val="00BE3DD7"/>
    <w:rsid w:val="00BE6737"/>
    <w:rsid w:val="00BE73C4"/>
    <w:rsid w:val="00BF3CD9"/>
    <w:rsid w:val="00BF5E09"/>
    <w:rsid w:val="00BF7028"/>
    <w:rsid w:val="00C010CB"/>
    <w:rsid w:val="00C03672"/>
    <w:rsid w:val="00C061F4"/>
    <w:rsid w:val="00C0735A"/>
    <w:rsid w:val="00C07F23"/>
    <w:rsid w:val="00C07F93"/>
    <w:rsid w:val="00C15E00"/>
    <w:rsid w:val="00C236B7"/>
    <w:rsid w:val="00C24452"/>
    <w:rsid w:val="00C279FB"/>
    <w:rsid w:val="00C27ADF"/>
    <w:rsid w:val="00C33450"/>
    <w:rsid w:val="00C33EE1"/>
    <w:rsid w:val="00C36B20"/>
    <w:rsid w:val="00C41AF5"/>
    <w:rsid w:val="00C41E39"/>
    <w:rsid w:val="00C42146"/>
    <w:rsid w:val="00C42364"/>
    <w:rsid w:val="00C429E4"/>
    <w:rsid w:val="00C469D4"/>
    <w:rsid w:val="00C46D91"/>
    <w:rsid w:val="00C47F09"/>
    <w:rsid w:val="00C5104C"/>
    <w:rsid w:val="00C55A0E"/>
    <w:rsid w:val="00C57AE5"/>
    <w:rsid w:val="00C6219E"/>
    <w:rsid w:val="00C6302B"/>
    <w:rsid w:val="00C65180"/>
    <w:rsid w:val="00C70AB7"/>
    <w:rsid w:val="00C717D9"/>
    <w:rsid w:val="00C76CE2"/>
    <w:rsid w:val="00C76ECD"/>
    <w:rsid w:val="00C83727"/>
    <w:rsid w:val="00C83A49"/>
    <w:rsid w:val="00C85D5F"/>
    <w:rsid w:val="00C86373"/>
    <w:rsid w:val="00C87779"/>
    <w:rsid w:val="00C916F5"/>
    <w:rsid w:val="00C9540B"/>
    <w:rsid w:val="00CA0118"/>
    <w:rsid w:val="00CA08BE"/>
    <w:rsid w:val="00CA08CA"/>
    <w:rsid w:val="00CA0A36"/>
    <w:rsid w:val="00CA6365"/>
    <w:rsid w:val="00CA7CF5"/>
    <w:rsid w:val="00CB136C"/>
    <w:rsid w:val="00CB2C7F"/>
    <w:rsid w:val="00CB43B4"/>
    <w:rsid w:val="00CB5170"/>
    <w:rsid w:val="00CB5548"/>
    <w:rsid w:val="00CB7F05"/>
    <w:rsid w:val="00CC008A"/>
    <w:rsid w:val="00CC0DF6"/>
    <w:rsid w:val="00CC18D3"/>
    <w:rsid w:val="00CC1DFA"/>
    <w:rsid w:val="00CC4255"/>
    <w:rsid w:val="00CC68DE"/>
    <w:rsid w:val="00CC7897"/>
    <w:rsid w:val="00CC7A17"/>
    <w:rsid w:val="00CD769C"/>
    <w:rsid w:val="00CE1172"/>
    <w:rsid w:val="00CE1318"/>
    <w:rsid w:val="00CE29BB"/>
    <w:rsid w:val="00CE2C32"/>
    <w:rsid w:val="00CE3EE4"/>
    <w:rsid w:val="00CE6EFD"/>
    <w:rsid w:val="00CE7A73"/>
    <w:rsid w:val="00CF0AA5"/>
    <w:rsid w:val="00CF0B5B"/>
    <w:rsid w:val="00CF1287"/>
    <w:rsid w:val="00CF292A"/>
    <w:rsid w:val="00CF3927"/>
    <w:rsid w:val="00CF4B83"/>
    <w:rsid w:val="00CF72F8"/>
    <w:rsid w:val="00CF78E4"/>
    <w:rsid w:val="00D0086F"/>
    <w:rsid w:val="00D00930"/>
    <w:rsid w:val="00D01898"/>
    <w:rsid w:val="00D12C70"/>
    <w:rsid w:val="00D12CEE"/>
    <w:rsid w:val="00D16A72"/>
    <w:rsid w:val="00D17DBB"/>
    <w:rsid w:val="00D21C28"/>
    <w:rsid w:val="00D2274F"/>
    <w:rsid w:val="00D2315B"/>
    <w:rsid w:val="00D32077"/>
    <w:rsid w:val="00D35BD2"/>
    <w:rsid w:val="00D360FA"/>
    <w:rsid w:val="00D361C7"/>
    <w:rsid w:val="00D36A6D"/>
    <w:rsid w:val="00D402D9"/>
    <w:rsid w:val="00D43DCF"/>
    <w:rsid w:val="00D44E97"/>
    <w:rsid w:val="00D46FDD"/>
    <w:rsid w:val="00D54555"/>
    <w:rsid w:val="00D55869"/>
    <w:rsid w:val="00D559F7"/>
    <w:rsid w:val="00D57734"/>
    <w:rsid w:val="00D60C9B"/>
    <w:rsid w:val="00D61D10"/>
    <w:rsid w:val="00D62AF2"/>
    <w:rsid w:val="00D63ED6"/>
    <w:rsid w:val="00D67FB2"/>
    <w:rsid w:val="00D71DB2"/>
    <w:rsid w:val="00D733AD"/>
    <w:rsid w:val="00D73D17"/>
    <w:rsid w:val="00D770EC"/>
    <w:rsid w:val="00D8368C"/>
    <w:rsid w:val="00D845D1"/>
    <w:rsid w:val="00D92C59"/>
    <w:rsid w:val="00D95822"/>
    <w:rsid w:val="00DA27BF"/>
    <w:rsid w:val="00DA30B5"/>
    <w:rsid w:val="00DA589B"/>
    <w:rsid w:val="00DA5C01"/>
    <w:rsid w:val="00DA6301"/>
    <w:rsid w:val="00DA63DD"/>
    <w:rsid w:val="00DA6B5F"/>
    <w:rsid w:val="00DB12D7"/>
    <w:rsid w:val="00DB24BB"/>
    <w:rsid w:val="00DB2C6A"/>
    <w:rsid w:val="00DB302D"/>
    <w:rsid w:val="00DB3C26"/>
    <w:rsid w:val="00DB5025"/>
    <w:rsid w:val="00DB735A"/>
    <w:rsid w:val="00DC1508"/>
    <w:rsid w:val="00DC1AC0"/>
    <w:rsid w:val="00DC2DBB"/>
    <w:rsid w:val="00DC333B"/>
    <w:rsid w:val="00DC4FFE"/>
    <w:rsid w:val="00DC6818"/>
    <w:rsid w:val="00DC7662"/>
    <w:rsid w:val="00DC7724"/>
    <w:rsid w:val="00DD1682"/>
    <w:rsid w:val="00DD3401"/>
    <w:rsid w:val="00DE0B53"/>
    <w:rsid w:val="00DF12CD"/>
    <w:rsid w:val="00DF3E0D"/>
    <w:rsid w:val="00DF510B"/>
    <w:rsid w:val="00DF582F"/>
    <w:rsid w:val="00E00DBC"/>
    <w:rsid w:val="00E00FCD"/>
    <w:rsid w:val="00E02617"/>
    <w:rsid w:val="00E03D61"/>
    <w:rsid w:val="00E0513E"/>
    <w:rsid w:val="00E0530F"/>
    <w:rsid w:val="00E10999"/>
    <w:rsid w:val="00E12224"/>
    <w:rsid w:val="00E131A2"/>
    <w:rsid w:val="00E13305"/>
    <w:rsid w:val="00E16568"/>
    <w:rsid w:val="00E167C9"/>
    <w:rsid w:val="00E175ED"/>
    <w:rsid w:val="00E209B1"/>
    <w:rsid w:val="00E2127D"/>
    <w:rsid w:val="00E23403"/>
    <w:rsid w:val="00E2418A"/>
    <w:rsid w:val="00E24567"/>
    <w:rsid w:val="00E27AF9"/>
    <w:rsid w:val="00E31003"/>
    <w:rsid w:val="00E33141"/>
    <w:rsid w:val="00E336AC"/>
    <w:rsid w:val="00E33EC4"/>
    <w:rsid w:val="00E354EC"/>
    <w:rsid w:val="00E36005"/>
    <w:rsid w:val="00E3621A"/>
    <w:rsid w:val="00E37748"/>
    <w:rsid w:val="00E4037D"/>
    <w:rsid w:val="00E4059C"/>
    <w:rsid w:val="00E43840"/>
    <w:rsid w:val="00E43D2F"/>
    <w:rsid w:val="00E43D6E"/>
    <w:rsid w:val="00E46F6A"/>
    <w:rsid w:val="00E51F79"/>
    <w:rsid w:val="00E532A3"/>
    <w:rsid w:val="00E55F34"/>
    <w:rsid w:val="00E5720B"/>
    <w:rsid w:val="00E579E6"/>
    <w:rsid w:val="00E65928"/>
    <w:rsid w:val="00E67966"/>
    <w:rsid w:val="00E72B7C"/>
    <w:rsid w:val="00E730BB"/>
    <w:rsid w:val="00E746BE"/>
    <w:rsid w:val="00E77568"/>
    <w:rsid w:val="00E7905D"/>
    <w:rsid w:val="00E809B0"/>
    <w:rsid w:val="00E8207E"/>
    <w:rsid w:val="00E870B1"/>
    <w:rsid w:val="00E906BE"/>
    <w:rsid w:val="00E90994"/>
    <w:rsid w:val="00E917E7"/>
    <w:rsid w:val="00E91A58"/>
    <w:rsid w:val="00E96748"/>
    <w:rsid w:val="00EA4A72"/>
    <w:rsid w:val="00EA609B"/>
    <w:rsid w:val="00EB301C"/>
    <w:rsid w:val="00EB3746"/>
    <w:rsid w:val="00EB56C6"/>
    <w:rsid w:val="00EB7934"/>
    <w:rsid w:val="00EB7D50"/>
    <w:rsid w:val="00EC163F"/>
    <w:rsid w:val="00EC342D"/>
    <w:rsid w:val="00EC3A23"/>
    <w:rsid w:val="00EC3A8A"/>
    <w:rsid w:val="00EC4872"/>
    <w:rsid w:val="00EC4CF3"/>
    <w:rsid w:val="00EC5751"/>
    <w:rsid w:val="00EC59BD"/>
    <w:rsid w:val="00EC73DE"/>
    <w:rsid w:val="00EC79E0"/>
    <w:rsid w:val="00ED1492"/>
    <w:rsid w:val="00ED489F"/>
    <w:rsid w:val="00ED4CF5"/>
    <w:rsid w:val="00ED6D03"/>
    <w:rsid w:val="00ED771B"/>
    <w:rsid w:val="00EE3637"/>
    <w:rsid w:val="00EF054E"/>
    <w:rsid w:val="00EF12AC"/>
    <w:rsid w:val="00EF5908"/>
    <w:rsid w:val="00EF5EF7"/>
    <w:rsid w:val="00EF6035"/>
    <w:rsid w:val="00F03762"/>
    <w:rsid w:val="00F03F07"/>
    <w:rsid w:val="00F0490A"/>
    <w:rsid w:val="00F062D1"/>
    <w:rsid w:val="00F109D9"/>
    <w:rsid w:val="00F122D9"/>
    <w:rsid w:val="00F146A0"/>
    <w:rsid w:val="00F16D82"/>
    <w:rsid w:val="00F22EC3"/>
    <w:rsid w:val="00F238FD"/>
    <w:rsid w:val="00F23E1A"/>
    <w:rsid w:val="00F24030"/>
    <w:rsid w:val="00F26FF3"/>
    <w:rsid w:val="00F2730C"/>
    <w:rsid w:val="00F27EDD"/>
    <w:rsid w:val="00F34FCE"/>
    <w:rsid w:val="00F35685"/>
    <w:rsid w:val="00F40C3A"/>
    <w:rsid w:val="00F44E94"/>
    <w:rsid w:val="00F50631"/>
    <w:rsid w:val="00F50973"/>
    <w:rsid w:val="00F5163F"/>
    <w:rsid w:val="00F52FB2"/>
    <w:rsid w:val="00F530B6"/>
    <w:rsid w:val="00F54143"/>
    <w:rsid w:val="00F574AA"/>
    <w:rsid w:val="00F57F79"/>
    <w:rsid w:val="00F61305"/>
    <w:rsid w:val="00F644E8"/>
    <w:rsid w:val="00F72831"/>
    <w:rsid w:val="00F74A72"/>
    <w:rsid w:val="00F803C8"/>
    <w:rsid w:val="00F810A5"/>
    <w:rsid w:val="00F81108"/>
    <w:rsid w:val="00F81412"/>
    <w:rsid w:val="00F84D4C"/>
    <w:rsid w:val="00F8516D"/>
    <w:rsid w:val="00F863CA"/>
    <w:rsid w:val="00F878FF"/>
    <w:rsid w:val="00F921D7"/>
    <w:rsid w:val="00F92541"/>
    <w:rsid w:val="00F92FFC"/>
    <w:rsid w:val="00F932D7"/>
    <w:rsid w:val="00F937EB"/>
    <w:rsid w:val="00F946AD"/>
    <w:rsid w:val="00F94E97"/>
    <w:rsid w:val="00F975CD"/>
    <w:rsid w:val="00FA2020"/>
    <w:rsid w:val="00FA58A0"/>
    <w:rsid w:val="00FB0E84"/>
    <w:rsid w:val="00FB144F"/>
    <w:rsid w:val="00FB19B8"/>
    <w:rsid w:val="00FB3829"/>
    <w:rsid w:val="00FB3AE7"/>
    <w:rsid w:val="00FB3E37"/>
    <w:rsid w:val="00FB4749"/>
    <w:rsid w:val="00FB639E"/>
    <w:rsid w:val="00FB7C6C"/>
    <w:rsid w:val="00FC15A8"/>
    <w:rsid w:val="00FC3CED"/>
    <w:rsid w:val="00FC4C37"/>
    <w:rsid w:val="00FD0609"/>
    <w:rsid w:val="00FD3D31"/>
    <w:rsid w:val="00FD4A4E"/>
    <w:rsid w:val="00FE2397"/>
    <w:rsid w:val="00FE5514"/>
    <w:rsid w:val="00FE5DAC"/>
    <w:rsid w:val="00FE64C7"/>
    <w:rsid w:val="00FE727C"/>
    <w:rsid w:val="00FF0F0F"/>
    <w:rsid w:val="00FF154F"/>
    <w:rsid w:val="00FF4886"/>
    <w:rsid w:val="00FF5FD9"/>
    <w:rsid w:val="00FF6315"/>
    <w:rsid w:val="00FF6FE0"/>
    <w:rsid w:val="010ADCC2"/>
    <w:rsid w:val="02DF83E1"/>
    <w:rsid w:val="034A0FDD"/>
    <w:rsid w:val="03DAF40E"/>
    <w:rsid w:val="04855C36"/>
    <w:rsid w:val="05413765"/>
    <w:rsid w:val="06188110"/>
    <w:rsid w:val="06AF5386"/>
    <w:rsid w:val="06F3E116"/>
    <w:rsid w:val="07317D10"/>
    <w:rsid w:val="07B19BE2"/>
    <w:rsid w:val="08160993"/>
    <w:rsid w:val="087894EE"/>
    <w:rsid w:val="088F685E"/>
    <w:rsid w:val="093F611A"/>
    <w:rsid w:val="0A641FAF"/>
    <w:rsid w:val="0AA41502"/>
    <w:rsid w:val="0AF6FDC0"/>
    <w:rsid w:val="0B1DDF1E"/>
    <w:rsid w:val="0B5E6A2F"/>
    <w:rsid w:val="0B840588"/>
    <w:rsid w:val="0C1CBEF8"/>
    <w:rsid w:val="0C5C0E89"/>
    <w:rsid w:val="0CC2D1D3"/>
    <w:rsid w:val="0CC8E53A"/>
    <w:rsid w:val="0DA60591"/>
    <w:rsid w:val="0EC75F56"/>
    <w:rsid w:val="0F0CD8A5"/>
    <w:rsid w:val="0F65B087"/>
    <w:rsid w:val="103C5FB1"/>
    <w:rsid w:val="10D2C9E1"/>
    <w:rsid w:val="10DE6393"/>
    <w:rsid w:val="110B0E05"/>
    <w:rsid w:val="111523BE"/>
    <w:rsid w:val="11265AE7"/>
    <w:rsid w:val="116E2658"/>
    <w:rsid w:val="117FCA24"/>
    <w:rsid w:val="128504BF"/>
    <w:rsid w:val="1362194F"/>
    <w:rsid w:val="13B9A4C9"/>
    <w:rsid w:val="141D395A"/>
    <w:rsid w:val="143065F4"/>
    <w:rsid w:val="143A5309"/>
    <w:rsid w:val="14956135"/>
    <w:rsid w:val="14ED2286"/>
    <w:rsid w:val="1533D254"/>
    <w:rsid w:val="15726691"/>
    <w:rsid w:val="16D2E2E8"/>
    <w:rsid w:val="1755D081"/>
    <w:rsid w:val="17647C2C"/>
    <w:rsid w:val="17E34EE2"/>
    <w:rsid w:val="185D75BB"/>
    <w:rsid w:val="18C64165"/>
    <w:rsid w:val="196B9E14"/>
    <w:rsid w:val="19B5AEF7"/>
    <w:rsid w:val="19BF2E79"/>
    <w:rsid w:val="19ECF66B"/>
    <w:rsid w:val="1A629D0D"/>
    <w:rsid w:val="1AA54D58"/>
    <w:rsid w:val="1ACA807A"/>
    <w:rsid w:val="1B90C1CD"/>
    <w:rsid w:val="1BA3E2D9"/>
    <w:rsid w:val="1BA74832"/>
    <w:rsid w:val="1CB05C55"/>
    <w:rsid w:val="1DA90B21"/>
    <w:rsid w:val="1DEA58DF"/>
    <w:rsid w:val="1EE64942"/>
    <w:rsid w:val="1F182E16"/>
    <w:rsid w:val="1F9623BF"/>
    <w:rsid w:val="1FE42F20"/>
    <w:rsid w:val="20F8F9CC"/>
    <w:rsid w:val="216459B9"/>
    <w:rsid w:val="2191932B"/>
    <w:rsid w:val="22AF4498"/>
    <w:rsid w:val="230B2161"/>
    <w:rsid w:val="236DD6C2"/>
    <w:rsid w:val="23D69915"/>
    <w:rsid w:val="249B193F"/>
    <w:rsid w:val="253F49E5"/>
    <w:rsid w:val="25678FD7"/>
    <w:rsid w:val="2597E9B5"/>
    <w:rsid w:val="25B4419A"/>
    <w:rsid w:val="25BA5736"/>
    <w:rsid w:val="25EB327A"/>
    <w:rsid w:val="27113670"/>
    <w:rsid w:val="275F2153"/>
    <w:rsid w:val="2765EC58"/>
    <w:rsid w:val="2789BE4A"/>
    <w:rsid w:val="27A777DA"/>
    <w:rsid w:val="27C9AD16"/>
    <w:rsid w:val="29B627B5"/>
    <w:rsid w:val="2AD64B71"/>
    <w:rsid w:val="2B100285"/>
    <w:rsid w:val="2B6464EB"/>
    <w:rsid w:val="2C980BC1"/>
    <w:rsid w:val="2CAC3D33"/>
    <w:rsid w:val="2DE41795"/>
    <w:rsid w:val="2E32ACB8"/>
    <w:rsid w:val="2E91C25D"/>
    <w:rsid w:val="2EBCBCAC"/>
    <w:rsid w:val="2EE0570C"/>
    <w:rsid w:val="2F19B21A"/>
    <w:rsid w:val="2FD72E8B"/>
    <w:rsid w:val="302E6581"/>
    <w:rsid w:val="3032D6FD"/>
    <w:rsid w:val="305086D6"/>
    <w:rsid w:val="305B1606"/>
    <w:rsid w:val="3107A031"/>
    <w:rsid w:val="311EA821"/>
    <w:rsid w:val="31A3E870"/>
    <w:rsid w:val="31B3DFFA"/>
    <w:rsid w:val="32894673"/>
    <w:rsid w:val="32A960ED"/>
    <w:rsid w:val="32B796ED"/>
    <w:rsid w:val="32DA926E"/>
    <w:rsid w:val="32E0326C"/>
    <w:rsid w:val="331B1E72"/>
    <w:rsid w:val="33ADC3B9"/>
    <w:rsid w:val="3491B98F"/>
    <w:rsid w:val="35B1F1A5"/>
    <w:rsid w:val="365D2B2E"/>
    <w:rsid w:val="368A1DAE"/>
    <w:rsid w:val="36D9F434"/>
    <w:rsid w:val="372DE2AF"/>
    <w:rsid w:val="372E3FA0"/>
    <w:rsid w:val="376A8524"/>
    <w:rsid w:val="384DBC46"/>
    <w:rsid w:val="38AD1DF8"/>
    <w:rsid w:val="38CFBEAE"/>
    <w:rsid w:val="38E00C65"/>
    <w:rsid w:val="39A47B06"/>
    <w:rsid w:val="39D4C4FF"/>
    <w:rsid w:val="3ADA815F"/>
    <w:rsid w:val="3B5BA6CD"/>
    <w:rsid w:val="3BC5DB53"/>
    <w:rsid w:val="3C49F8A2"/>
    <w:rsid w:val="3C74EA38"/>
    <w:rsid w:val="3C8A51BE"/>
    <w:rsid w:val="3CE1D506"/>
    <w:rsid w:val="3DD1C4F5"/>
    <w:rsid w:val="3E50310E"/>
    <w:rsid w:val="3F0D2976"/>
    <w:rsid w:val="3F7C4A12"/>
    <w:rsid w:val="3F7FCF04"/>
    <w:rsid w:val="3F97C203"/>
    <w:rsid w:val="3FD3140F"/>
    <w:rsid w:val="3FD73EBD"/>
    <w:rsid w:val="401D5146"/>
    <w:rsid w:val="4044EB6A"/>
    <w:rsid w:val="40964BE9"/>
    <w:rsid w:val="40972B20"/>
    <w:rsid w:val="41F840F8"/>
    <w:rsid w:val="42F2DB6B"/>
    <w:rsid w:val="436035C6"/>
    <w:rsid w:val="43D17BF0"/>
    <w:rsid w:val="443281A9"/>
    <w:rsid w:val="44713C78"/>
    <w:rsid w:val="44C5C698"/>
    <w:rsid w:val="44E16F1C"/>
    <w:rsid w:val="464BB519"/>
    <w:rsid w:val="4650F6E4"/>
    <w:rsid w:val="467CE989"/>
    <w:rsid w:val="46AF1B1B"/>
    <w:rsid w:val="46E91E58"/>
    <w:rsid w:val="476CEEC5"/>
    <w:rsid w:val="47B9C3E7"/>
    <w:rsid w:val="48149FA1"/>
    <w:rsid w:val="486C6F29"/>
    <w:rsid w:val="49684E22"/>
    <w:rsid w:val="49A582BA"/>
    <w:rsid w:val="49DAF44F"/>
    <w:rsid w:val="4A2A8139"/>
    <w:rsid w:val="4AE31009"/>
    <w:rsid w:val="4C25D6A2"/>
    <w:rsid w:val="4E00681C"/>
    <w:rsid w:val="4E48C58C"/>
    <w:rsid w:val="4EA47BCF"/>
    <w:rsid w:val="4EFD0D1A"/>
    <w:rsid w:val="4F3087CC"/>
    <w:rsid w:val="4F63EBD4"/>
    <w:rsid w:val="50158FBA"/>
    <w:rsid w:val="50382849"/>
    <w:rsid w:val="51667E5A"/>
    <w:rsid w:val="51777640"/>
    <w:rsid w:val="52829E33"/>
    <w:rsid w:val="52AEE44D"/>
    <w:rsid w:val="52F07DE2"/>
    <w:rsid w:val="535848E1"/>
    <w:rsid w:val="53C7BC14"/>
    <w:rsid w:val="5409B13F"/>
    <w:rsid w:val="5664E437"/>
    <w:rsid w:val="56D83443"/>
    <w:rsid w:val="5785F270"/>
    <w:rsid w:val="57A895E8"/>
    <w:rsid w:val="58031059"/>
    <w:rsid w:val="585706D1"/>
    <w:rsid w:val="58B580F5"/>
    <w:rsid w:val="58C52889"/>
    <w:rsid w:val="591EF488"/>
    <w:rsid w:val="5930FD9D"/>
    <w:rsid w:val="594013B4"/>
    <w:rsid w:val="596D4200"/>
    <w:rsid w:val="59B6251F"/>
    <w:rsid w:val="59CBDCCD"/>
    <w:rsid w:val="5A7A74CA"/>
    <w:rsid w:val="5A9E1D7F"/>
    <w:rsid w:val="5B2C04B7"/>
    <w:rsid w:val="5C0E1FCA"/>
    <w:rsid w:val="5CBE8AED"/>
    <w:rsid w:val="5D8A2C2D"/>
    <w:rsid w:val="5DEA8F97"/>
    <w:rsid w:val="5EDAA2EB"/>
    <w:rsid w:val="5F9926AA"/>
    <w:rsid w:val="5FE0E048"/>
    <w:rsid w:val="5FED7B62"/>
    <w:rsid w:val="60FFF24E"/>
    <w:rsid w:val="619D17A1"/>
    <w:rsid w:val="6386B404"/>
    <w:rsid w:val="63DE2A2A"/>
    <w:rsid w:val="63F83248"/>
    <w:rsid w:val="64AFC2AD"/>
    <w:rsid w:val="65336E82"/>
    <w:rsid w:val="65CC264A"/>
    <w:rsid w:val="661E969A"/>
    <w:rsid w:val="673E36B3"/>
    <w:rsid w:val="6781DFF8"/>
    <w:rsid w:val="6843AC9D"/>
    <w:rsid w:val="6979BAFB"/>
    <w:rsid w:val="6A0AB01A"/>
    <w:rsid w:val="6A4240F0"/>
    <w:rsid w:val="6A68FA2C"/>
    <w:rsid w:val="6A6964AA"/>
    <w:rsid w:val="6B3737F9"/>
    <w:rsid w:val="6B3F58E3"/>
    <w:rsid w:val="6C09866E"/>
    <w:rsid w:val="6C5CE472"/>
    <w:rsid w:val="6D837A6A"/>
    <w:rsid w:val="6DB377CA"/>
    <w:rsid w:val="6EEBF663"/>
    <w:rsid w:val="70075DBB"/>
    <w:rsid w:val="7018F4AF"/>
    <w:rsid w:val="70BF7491"/>
    <w:rsid w:val="70E9D842"/>
    <w:rsid w:val="70EA3AF0"/>
    <w:rsid w:val="70ECB0A4"/>
    <w:rsid w:val="717AADF5"/>
    <w:rsid w:val="722F8E84"/>
    <w:rsid w:val="7273AB50"/>
    <w:rsid w:val="729B0D61"/>
    <w:rsid w:val="738C5D1A"/>
    <w:rsid w:val="73D83EC5"/>
    <w:rsid w:val="743AE9D2"/>
    <w:rsid w:val="74C5EED2"/>
    <w:rsid w:val="74C8C9AC"/>
    <w:rsid w:val="757248EF"/>
    <w:rsid w:val="75CCDC9F"/>
    <w:rsid w:val="75FB2C6F"/>
    <w:rsid w:val="76939C62"/>
    <w:rsid w:val="77B04D48"/>
    <w:rsid w:val="78F5958C"/>
    <w:rsid w:val="791DCF4D"/>
    <w:rsid w:val="79B79506"/>
    <w:rsid w:val="7A2AABB3"/>
    <w:rsid w:val="7A3A9CDE"/>
    <w:rsid w:val="7B77DFA9"/>
    <w:rsid w:val="7C1CC25C"/>
    <w:rsid w:val="7C2D31DC"/>
    <w:rsid w:val="7C33868D"/>
    <w:rsid w:val="7CFB7010"/>
    <w:rsid w:val="7D2513F2"/>
    <w:rsid w:val="7D7954D6"/>
    <w:rsid w:val="7E0C1314"/>
    <w:rsid w:val="7E29742E"/>
    <w:rsid w:val="7E8D9BE4"/>
    <w:rsid w:val="7EA3AFE7"/>
    <w:rsid w:val="7FB8B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FF40"/>
  <w15:docId w15:val="{563F8850-CEF7-4286-87C2-436761FC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D9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13E"/>
    <w:pPr>
      <w:keepNext/>
      <w:keepLines/>
      <w:numPr>
        <w:numId w:val="2"/>
      </w:numPr>
      <w:spacing w:before="480" w:after="240" w:line="360" w:lineRule="auto"/>
      <w:contextualSpacing/>
      <w:outlineLvl w:val="0"/>
    </w:pPr>
    <w:rPr>
      <w:rFonts w:eastAsiaTheme="majorEastAsia" w:cs="Arial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13E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eastAsiaTheme="majorEastAsia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13E"/>
    <w:pPr>
      <w:keepNext/>
      <w:keepLines/>
      <w:numPr>
        <w:ilvl w:val="2"/>
        <w:numId w:val="2"/>
      </w:numPr>
      <w:spacing w:before="240" w:after="240" w:line="360" w:lineRule="auto"/>
      <w:outlineLvl w:val="2"/>
    </w:pPr>
    <w:rPr>
      <w:rFonts w:eastAsiaTheme="majorEastAsia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13E"/>
    <w:pPr>
      <w:keepNext/>
      <w:keepLines/>
      <w:numPr>
        <w:ilvl w:val="3"/>
        <w:numId w:val="2"/>
      </w:numPr>
      <w:spacing w:before="240" w:after="240" w:line="360" w:lineRule="auto"/>
      <w:outlineLvl w:val="3"/>
    </w:pPr>
    <w:rPr>
      <w:rFonts w:eastAsiaTheme="majorEastAsia" w:cs="Arial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A2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A2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A2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A2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A2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3E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513E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513E"/>
    <w:rPr>
      <w:rFonts w:ascii="Arial" w:eastAsiaTheme="majorEastAsia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513E"/>
    <w:rPr>
      <w:rFonts w:ascii="Arial" w:eastAsiaTheme="majorEastAsia" w:hAnsi="Arial" w:cs="Arial"/>
      <w:bCs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5025"/>
    <w:pPr>
      <w:jc w:val="center"/>
    </w:pPr>
    <w:rPr>
      <w:b/>
      <w:color w:val="005D93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B5025"/>
    <w:rPr>
      <w:rFonts w:ascii="Arial" w:hAnsi="Arial"/>
      <w:b/>
      <w:color w:val="005D93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3E"/>
    <w:pPr>
      <w:numPr>
        <w:ilvl w:val="1"/>
      </w:numPr>
      <w:jc w:val="center"/>
    </w:pPr>
    <w:rPr>
      <w:rFonts w:eastAsiaTheme="majorEastAsia" w:cs="Arial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13E"/>
    <w:rPr>
      <w:rFonts w:ascii="Arial" w:eastAsiaTheme="majorEastAsia" w:hAnsi="Arial" w:cs="Arial"/>
      <w:b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0513E"/>
    <w:rPr>
      <w:b/>
      <w:bCs/>
    </w:rPr>
  </w:style>
  <w:style w:type="character" w:styleId="Emphasis">
    <w:name w:val="Emphasis"/>
    <w:basedOn w:val="DefaultParagraphFont"/>
    <w:uiPriority w:val="20"/>
    <w:qFormat/>
    <w:rsid w:val="00E051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3E"/>
    <w:pPr>
      <w:ind w:left="720"/>
    </w:pPr>
    <w:rPr>
      <w:b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3E"/>
    <w:rPr>
      <w:rFonts w:ascii="Arial" w:hAnsi="Arial"/>
      <w:b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6F3D67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6F3D6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3D67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0513E"/>
    <w:pPr>
      <w:numPr>
        <w:numId w:val="5"/>
      </w:numPr>
      <w:spacing w:after="240"/>
      <w:contextualSpacing/>
    </w:pPr>
  </w:style>
  <w:style w:type="paragraph" w:styleId="NoSpacing">
    <w:name w:val="No Spacing"/>
    <w:uiPriority w:val="1"/>
    <w:qFormat/>
    <w:rsid w:val="006F3D67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7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7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A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A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A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E0513E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0513E"/>
    <w:pPr>
      <w:ind w:left="720"/>
    </w:pPr>
    <w:rPr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0513E"/>
    <w:rPr>
      <w:rFonts w:ascii="Arial" w:hAnsi="Arial"/>
      <w:iCs/>
      <w:sz w:val="20"/>
      <w:szCs w:val="20"/>
    </w:rPr>
  </w:style>
  <w:style w:type="table" w:styleId="TableGrid">
    <w:name w:val="Table Grid"/>
    <w:basedOn w:val="TableNormal"/>
    <w:uiPriority w:val="39"/>
    <w:rsid w:val="00B5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513E"/>
    <w:rPr>
      <w:i/>
      <w:iCs/>
    </w:rPr>
  </w:style>
  <w:style w:type="paragraph" w:customStyle="1" w:styleId="Tableheading">
    <w:name w:val="Table heading"/>
    <w:basedOn w:val="Normal"/>
    <w:qFormat/>
    <w:rsid w:val="00DB5025"/>
    <w:pPr>
      <w:spacing w:after="0"/>
      <w:jc w:val="center"/>
    </w:pPr>
    <w:rPr>
      <w:b/>
      <w:color w:val="005D93"/>
    </w:rPr>
  </w:style>
  <w:style w:type="paragraph" w:customStyle="1" w:styleId="Tabletext">
    <w:name w:val="Table text"/>
    <w:basedOn w:val="Normal"/>
    <w:qFormat/>
    <w:rsid w:val="00CA0A36"/>
    <w:pPr>
      <w:spacing w:after="180" w:line="240" w:lineRule="auto"/>
    </w:pPr>
    <w:rPr>
      <w:sz w:val="20"/>
      <w:szCs w:val="20"/>
    </w:rPr>
  </w:style>
  <w:style w:type="paragraph" w:customStyle="1" w:styleId="paragraph">
    <w:name w:val="paragraph"/>
    <w:basedOn w:val="Normal"/>
    <w:rsid w:val="008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321D3"/>
  </w:style>
  <w:style w:type="character" w:customStyle="1" w:styleId="eop">
    <w:name w:val="eop"/>
    <w:basedOn w:val="DefaultParagraphFont"/>
    <w:rsid w:val="008321D3"/>
  </w:style>
  <w:style w:type="character" w:customStyle="1" w:styleId="spellingerror">
    <w:name w:val="spellingerror"/>
    <w:basedOn w:val="DefaultParagraphFont"/>
    <w:rsid w:val="008321D3"/>
  </w:style>
  <w:style w:type="paragraph" w:customStyle="1" w:styleId="xmsonormal">
    <w:name w:val="x_msonormal"/>
    <w:basedOn w:val="Normal"/>
    <w:rsid w:val="003E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msolistparagraph">
    <w:name w:val="x_msolistparagraph"/>
    <w:basedOn w:val="Normal"/>
    <w:rsid w:val="0027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arkl5fbsxdwm">
    <w:name w:val="markl5fbsxdwm"/>
    <w:basedOn w:val="DefaultParagraphFont"/>
    <w:rsid w:val="00E870B1"/>
  </w:style>
  <w:style w:type="character" w:customStyle="1" w:styleId="markxv3hbs23u">
    <w:name w:val="markxv3hbs23u"/>
    <w:basedOn w:val="DefaultParagraphFont"/>
    <w:rsid w:val="00E8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kins\Desktop\NAPLAN%20Item%20Development\Clarification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24467BEAD0628F41A199AC3E38522D07" ma:contentTypeVersion="49" ma:contentTypeDescription="" ma:contentTypeScope="" ma:versionID="60275b0273b85b1c433c4b26b103a18a">
  <xsd:schema xmlns:xsd="http://www.w3.org/2001/XMLSchema" xmlns:xs="http://www.w3.org/2001/XMLSchema" xmlns:p="http://schemas.microsoft.com/office/2006/metadata/properties" xmlns:ns1="http://schemas.microsoft.com/sharepoint/v3" xmlns:ns2="e44be4b9-3863-4a40-b4c6-aeb3ef538c55" xmlns:ns3="45214841-d179-4c24-9a02-a1acd0d71600" xmlns:ns4="6527affb-65bc-488a-a6d2-a176a88021df" xmlns:ns5="6a7bdaff-5046-41db-bd6c-f5ca8ed42bd2" targetNamespace="http://schemas.microsoft.com/office/2006/metadata/properties" ma:root="true" ma:fieldsID="0cadb49188eb3341ee00c3d6765d1a9e" ns1:_="" ns2:_="" ns3:_="" ns4:_="" ns5:_="">
    <xsd:import namespace="http://schemas.microsoft.com/sharepoint/v3"/>
    <xsd:import namespace="e44be4b9-3863-4a40-b4c6-aeb3ef538c55"/>
    <xsd:import namespace="45214841-d179-4c24-9a02-a1acd0d71600"/>
    <xsd:import namespace="6527affb-65bc-488a-a6d2-a176a88021df"/>
    <xsd:import namespace="6a7bdaff-5046-41db-bd6c-f5ca8ed42bd2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2:ac_Classification" minOccurs="0"/>
                <xsd:element ref="ns2:ac_documentnumber" minOccurs="0"/>
                <xsd:element ref="ns2:ac_group" minOccurs="0"/>
                <xsd:element ref="ns1:DocumentSetDescription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2:RevIMUniqueID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4a180f-8a68-4901-a982-ab6dbe3bd793}" ma:internalName="TaxCatchAll" ma:showField="CatchAllData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4a180f-8a68-4901-a982-ab6dbe3bd793}" ma:internalName="TaxCatchAllLabel" ma:readOnly="true" ma:showField="CatchAllDataLabel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_Classification" ma:index="17" nillable="true" ma:displayName="Classification" ma:internalName="ac_Classification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internalName="ac_documentnumber">
      <xsd:simpleType>
        <xsd:restriction base="dms:Text">
          <xsd:maxLength value="255"/>
        </xsd:restriction>
      </xsd:simpleType>
    </xsd:element>
    <xsd:element name="ac_group" ma:index="19" nillable="true" ma:displayName="Group" ma:internalName="ac_group">
      <xsd:simpleType>
        <xsd:restriction base="dms:Text">
          <xsd:maxLength value="255"/>
        </xsd:restriction>
      </xsd:simple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RevIMUniqueID" ma:index="28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daff-5046-41db-bd6c-f5ca8ed4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5ed93237-06bb-45c7-bd7f-e7e6470e701a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391dbcbd-1b89-42ff-b9d2-0b7346319a41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e44be4b9-3863-4a40-b4c6-aeb3ef538c55">
      <Value>93</Value>
      <Value>147</Value>
    </TaxCatchAll>
    <DocumentSetDescription xmlns="http://schemas.microsoft.com/sharepoint/v3" xsi:nil="true"/>
    <SharedWithUsers xmlns="e44be4b9-3863-4a40-b4c6-aeb3ef538c55">
      <UserInfo>
        <DisplayName>Cohen, Anna</DisplayName>
        <AccountId>89</AccountId>
        <AccountType/>
      </UserInfo>
    </SharedWithUsers>
    <lcf76f155ced4ddcb4097134ff3c332f xmlns="6a7bdaff-5046-41db-bd6c-f5ca8ed42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671F74-3BDE-4D39-90BE-B486D5C02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0A87E-4B82-4C92-BA88-183C59C66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be4b9-3863-4a40-b4c6-aeb3ef538c55"/>
    <ds:schemaRef ds:uri="45214841-d179-4c24-9a02-a1acd0d71600"/>
    <ds:schemaRef ds:uri="6527affb-65bc-488a-a6d2-a176a88021df"/>
    <ds:schemaRef ds:uri="6a7bdaff-5046-41db-bd6c-f5ca8ed42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A52CA-C962-40B5-9849-03ED6CBD12A1}">
  <ds:schemaRefs>
    <ds:schemaRef ds:uri="http://schemas.openxmlformats.org/package/2006/metadata/core-properties"/>
    <ds:schemaRef ds:uri="e44be4b9-3863-4a40-b4c6-aeb3ef538c55"/>
    <ds:schemaRef ds:uri="http://schemas.microsoft.com/office/2006/documentManagement/types"/>
    <ds:schemaRef ds:uri="http://schemas.microsoft.com/office/infopath/2007/PartnerControls"/>
    <ds:schemaRef ds:uri="6a7bdaff-5046-41db-bd6c-f5ca8ed42bd2"/>
    <ds:schemaRef ds:uri="6527affb-65bc-488a-a6d2-a176a88021df"/>
    <ds:schemaRef ds:uri="http://purl.org/dc/dcmitype/"/>
    <ds:schemaRef ds:uri="http://www.w3.org/XML/1998/namespace"/>
    <ds:schemaRef ds:uri="45214841-d179-4c24-9a02-a1acd0d71600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Clarifications 1</Template>
  <TotalTime>0</TotalTime>
  <Pages>3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09_actions_list_2017_ACARA.</dc:title>
  <dc:subject/>
  <dc:creator>Larkins, Adam</dc:creator>
  <cp:keywords/>
  <cp:lastModifiedBy>Larkins, Adam</cp:lastModifiedBy>
  <cp:revision>2</cp:revision>
  <dcterms:created xsi:type="dcterms:W3CDTF">2026-04-16T05:31:00Z</dcterms:created>
  <dcterms:modified xsi:type="dcterms:W3CDTF">2026-04-16T05:31:00Z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0x0101007A9D79ACD8B79D48A9A515D2FD0585480024467BEAD0628F41A199AC3E38522D07</vt:lpwstr>
  </property>
  <property fmtid="{D5CDD505-2E9C-101B-9397-08002B2CF9AE}" pid="3" name="Template Category">
    <vt:lpwstr>40;#Communication|27ead0d5-ce2f-4882-a3cc-7416bc0d1bb1</vt:lpwstr>
  </property>
  <property fmtid="{D5CDD505-2E9C-101B-9397-08002B2CF9AE}" pid="4" name="ac_Activity">
    <vt:lpwstr>147;#Branding|5ed93237-06bb-45c7-bd7f-e7e6470e701a</vt:lpwstr>
  </property>
  <property fmtid="{D5CDD505-2E9C-101B-9397-08002B2CF9AE}" pid="5" name="ac_keywords">
    <vt:lpwstr/>
  </property>
  <property fmtid="{D5CDD505-2E9C-101B-9397-08002B2CF9AE}" pid="6" name="ac_documenttype">
    <vt:lpwstr>93;#Template|391dbcbd-1b89-42ff-b9d2-0b7346319a41</vt:lpwstr>
  </property>
  <property fmtid="{D5CDD505-2E9C-101B-9397-08002B2CF9AE}" pid="7" name="ClassificationContentMarkingHeaderShapeIds">
    <vt:lpwstr>1,2,4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513c403f-62ba-48c5-b221-2519db7cca50_Enabled">
    <vt:lpwstr>true</vt:lpwstr>
  </property>
  <property fmtid="{D5CDD505-2E9C-101B-9397-08002B2CF9AE}" pid="11" name="MSIP_Label_513c403f-62ba-48c5-b221-2519db7cca50_SetDate">
    <vt:lpwstr>2023-08-23T23:50:09Z</vt:lpwstr>
  </property>
  <property fmtid="{D5CDD505-2E9C-101B-9397-08002B2CF9AE}" pid="12" name="MSIP_Label_513c403f-62ba-48c5-b221-2519db7cca50_Method">
    <vt:lpwstr>Standard</vt:lpwstr>
  </property>
  <property fmtid="{D5CDD505-2E9C-101B-9397-08002B2CF9AE}" pid="13" name="MSIP_Label_513c403f-62ba-48c5-b221-2519db7cca50_Name">
    <vt:lpwstr>OFFICIAL</vt:lpwstr>
  </property>
  <property fmtid="{D5CDD505-2E9C-101B-9397-08002B2CF9AE}" pid="14" name="MSIP_Label_513c403f-62ba-48c5-b221-2519db7cca50_SiteId">
    <vt:lpwstr>6cf76a3a-a824-4270-9200-3d71673ec678</vt:lpwstr>
  </property>
  <property fmtid="{D5CDD505-2E9C-101B-9397-08002B2CF9AE}" pid="15" name="MSIP_Label_513c403f-62ba-48c5-b221-2519db7cca50_ActionId">
    <vt:lpwstr>2d1bb6c3-f9dd-4881-9d41-a3e5c507d308</vt:lpwstr>
  </property>
  <property fmtid="{D5CDD505-2E9C-101B-9397-08002B2CF9AE}" pid="16" name="MSIP_Label_513c403f-62ba-48c5-b221-2519db7cca50_ContentBits">
    <vt:lpwstr>1</vt:lpwstr>
  </property>
  <property fmtid="{D5CDD505-2E9C-101B-9397-08002B2CF9AE}" pid="17" name="MediaServiceImageTags">
    <vt:lpwstr/>
  </property>
</Properties>
</file>